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6D8F9" w14:textId="77777777" w:rsidR="00785E0F" w:rsidRDefault="00000000">
      <w:pPr>
        <w:pStyle w:val="Standard"/>
        <w:widowControl w:val="0"/>
        <w:autoSpaceDE w:val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Опросный лист участников публичных консультаций по проекту нормативного правового акта Брянской области</w:t>
      </w:r>
    </w:p>
    <w:p w14:paraId="022EB39C" w14:textId="77777777" w:rsidR="00785E0F" w:rsidRDefault="00785E0F">
      <w:pPr>
        <w:pStyle w:val="Standard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4AD118E" w14:textId="77777777" w:rsidR="00785E0F" w:rsidRDefault="00000000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vnv-edu32@mail.ru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либо посредством почтовой связи по адресу: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241050, г. Брянск, ул. Бежицкая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д.34а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не позднее 30 апреля 2026 года.</w:t>
      </w:r>
    </w:p>
    <w:p w14:paraId="0E876309" w14:textId="77777777" w:rsidR="00785E0F" w:rsidRDefault="00000000">
      <w:pPr>
        <w:pStyle w:val="Standard"/>
        <w:widowControl w:val="0"/>
        <w:autoSpaceDE w:val="0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Позиции, направленные после указанного срока либо заполненные не по форме, разработчиком не рассматриваются.</w:t>
      </w:r>
    </w:p>
    <w:p w14:paraId="7AEF10B4" w14:textId="77777777" w:rsidR="00785E0F" w:rsidRDefault="00785E0F">
      <w:pPr>
        <w:pStyle w:val="Standard"/>
        <w:widowControl w:val="0"/>
        <w:autoSpaceDE w:val="0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4060D1AF" w14:textId="77777777" w:rsidR="00785E0F" w:rsidRDefault="00000000">
      <w:pPr>
        <w:pStyle w:val="Standard"/>
        <w:widowControl w:val="0"/>
        <w:autoSpaceDE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Контактная информация</w:t>
      </w:r>
    </w:p>
    <w:p w14:paraId="5D590FFF" w14:textId="77777777" w:rsidR="00785E0F" w:rsidRDefault="00000000">
      <w:pPr>
        <w:pStyle w:val="Standard"/>
        <w:widowControl w:val="0"/>
        <w:autoSpaceDE w:val="0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Вашему желанию укажите:</w:t>
      </w:r>
    </w:p>
    <w:p w14:paraId="3CC79948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наименование организации_________________________________________ _________________________________________________________________</w:t>
      </w:r>
    </w:p>
    <w:p w14:paraId="50502B5C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сферу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деятельности  организации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</w:t>
      </w:r>
    </w:p>
    <w:p w14:paraId="2E9C37D9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3A1747FD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 контактного лица ___________________________________________</w:t>
      </w:r>
    </w:p>
    <w:p w14:paraId="2A318BAE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номер контактного телефона________________________________________</w:t>
      </w:r>
    </w:p>
    <w:p w14:paraId="49C852B9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адрес электронной почты___________________________________________</w:t>
      </w:r>
    </w:p>
    <w:p w14:paraId="251A6C1C" w14:textId="77777777" w:rsidR="00785E0F" w:rsidRDefault="00785E0F">
      <w:pPr>
        <w:pStyle w:val="Standard"/>
        <w:widowControl w:val="0"/>
        <w:autoSpaceDE w:val="0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01B22D0A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00316599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69B52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1349AB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38FDE99C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государственного регулирования соотносится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 проблемой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5FCAEB56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C845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B32E38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2300C402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Является ли выбранный вариант решения проблемы оптимальным?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25100115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33E6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64649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75C35F8B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0F3BCDBF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54F9B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50C31A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29595E17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6C4C3731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B612F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EE3AF4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485868B3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исполнительной власти Брянской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055CE551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56E80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60C79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49A969B2" w14:textId="77777777" w:rsidR="00785E0F" w:rsidRDefault="00000000">
      <w:pPr>
        <w:pStyle w:val="Standard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14:paraId="0348A3DD" w14:textId="77777777" w:rsidR="00785E0F" w:rsidRDefault="00000000">
      <w:pPr>
        <w:pStyle w:val="Standard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4C312BB" w14:textId="77777777" w:rsidR="00785E0F" w:rsidRDefault="00000000">
      <w:pPr>
        <w:pStyle w:val="Standard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имеются ли технические ошибки;</w:t>
      </w:r>
    </w:p>
    <w:p w14:paraId="1AB24151" w14:textId="77777777" w:rsidR="00785E0F" w:rsidRDefault="00000000">
      <w:pPr>
        <w:pStyle w:val="Standard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14:paraId="43807F71" w14:textId="77777777" w:rsidR="00785E0F" w:rsidRDefault="00000000">
      <w:pPr>
        <w:pStyle w:val="Standard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создает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исполнительной власти Брянской области и должностных лиц, допускает ли возможность избирательного применения норм;</w:t>
      </w:r>
    </w:p>
    <w:p w14:paraId="33A5E2AD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приводит ли к невозможности совершения законных действий предпринимателей или субъектов иной экономической деятельности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59893656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CB67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F66E42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2BF0E532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конкретные примеры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27CA5EA9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7585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9E5017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69733BE6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иной экономической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673A9341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D394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30112F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4810197B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390A268F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629F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7609A6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2C5D0D02" w14:textId="77777777" w:rsidR="00785E0F" w:rsidRDefault="00000000">
      <w:pPr>
        <w:pStyle w:val="Standard"/>
        <w:widowControl w:val="0"/>
        <w:autoSpaceDE w:val="0"/>
        <w:rPr>
          <w:rFonts w:hint="eastAsi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/>
          <w:sz w:val="28"/>
          <w:szCs w:val="28"/>
          <w:lang w:eastAsia="ru-RU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19B4B7B3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8C831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F814D6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7C44222A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0C6DDF83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FAFF3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245D15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p w14:paraId="0413ED30" w14:textId="77777777" w:rsidR="00785E0F" w:rsidRDefault="00000000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 Иные предложения и замечания, которые, по Вашему мнению, целесообразно учесть в рамках оценки регулирующего воздействия</w:t>
      </w: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</w:tblGrid>
      <w:tr w:rsidR="00785E0F" w14:paraId="20AF1964" w14:textId="77777777">
        <w:tblPrEx>
          <w:tblCellMar>
            <w:top w:w="0" w:type="dxa"/>
            <w:bottom w:w="0" w:type="dxa"/>
          </w:tblCellMar>
        </w:tblPrEx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F5F9" w14:textId="77777777" w:rsidR="00785E0F" w:rsidRDefault="00785E0F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6DD330" w14:textId="77777777" w:rsidR="00785E0F" w:rsidRDefault="00785E0F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  <w:lang w:eastAsia="ru-RU"/>
        </w:rPr>
      </w:pPr>
    </w:p>
    <w:sectPr w:rsidR="00785E0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D131" w14:textId="77777777" w:rsidR="009C70C2" w:rsidRDefault="009C70C2">
      <w:pPr>
        <w:rPr>
          <w:rFonts w:hint="eastAsia"/>
        </w:rPr>
      </w:pPr>
      <w:r>
        <w:separator/>
      </w:r>
    </w:p>
  </w:endnote>
  <w:endnote w:type="continuationSeparator" w:id="0">
    <w:p w14:paraId="30F21DBB" w14:textId="77777777" w:rsidR="009C70C2" w:rsidRDefault="009C70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D2C6" w14:textId="77777777" w:rsidR="009C70C2" w:rsidRDefault="009C70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D61F73" w14:textId="77777777" w:rsidR="009C70C2" w:rsidRDefault="009C70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5E0F"/>
    <w:rsid w:val="005B702A"/>
    <w:rsid w:val="00785E0F"/>
    <w:rsid w:val="009C70C2"/>
    <w:rsid w:val="00E4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2C8E"/>
  <w15:docId w15:val="{D2512D42-D84F-42F9-A842-9BEA8B55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5">
    <w:name w:val="Hyperlink"/>
    <w:basedOn w:val="a0"/>
    <w:rPr>
      <w:color w:val="0563C1"/>
      <w:u w:val="single"/>
    </w:rPr>
  </w:style>
  <w:style w:type="character" w:styleId="a6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v-edu3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Volokhova_NV</dc:creator>
  <cp:lastModifiedBy>Sakharov_VI</cp:lastModifiedBy>
  <cp:revision>2</cp:revision>
  <dcterms:created xsi:type="dcterms:W3CDTF">2026-04-10T07:40:00Z</dcterms:created>
  <dcterms:modified xsi:type="dcterms:W3CDTF">2026-04-10T07:40:00Z</dcterms:modified>
</cp:coreProperties>
</file>