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0B" w:rsidRPr="00827335" w:rsidRDefault="00D16A0B" w:rsidP="00D16A0B">
      <w:pPr>
        <w:ind w:firstLine="720"/>
        <w:jc w:val="center"/>
        <w:rPr>
          <w:b/>
          <w:szCs w:val="28"/>
        </w:rPr>
      </w:pPr>
      <w:bookmarkStart w:id="0" w:name="Пак"/>
      <w:bookmarkStart w:id="1" w:name="OLE_LINK2354"/>
      <w:r>
        <w:rPr>
          <w:b/>
          <w:szCs w:val="28"/>
        </w:rPr>
        <w:t xml:space="preserve">Методические рекомендации </w:t>
      </w:r>
      <w:r w:rsidR="00827335" w:rsidRPr="00827335">
        <w:rPr>
          <w:b/>
          <w:szCs w:val="28"/>
        </w:rPr>
        <w:t xml:space="preserve">по </w:t>
      </w:r>
      <w:r>
        <w:rPr>
          <w:b/>
          <w:szCs w:val="28"/>
        </w:rPr>
        <w:t>внесению</w:t>
      </w:r>
      <w:r w:rsidR="00827335" w:rsidRPr="00827335">
        <w:rPr>
          <w:b/>
          <w:szCs w:val="28"/>
        </w:rPr>
        <w:t xml:space="preserve"> </w:t>
      </w:r>
      <w:r>
        <w:rPr>
          <w:b/>
          <w:szCs w:val="28"/>
        </w:rPr>
        <w:t>с</w:t>
      </w:r>
      <w:r w:rsidR="00827335">
        <w:rPr>
          <w:b/>
          <w:szCs w:val="28"/>
        </w:rPr>
        <w:t>ведени</w:t>
      </w:r>
      <w:r>
        <w:rPr>
          <w:b/>
          <w:szCs w:val="28"/>
        </w:rPr>
        <w:t xml:space="preserve">й </w:t>
      </w:r>
    </w:p>
    <w:p w:rsidR="00D16A0B" w:rsidRDefault="00827335" w:rsidP="00D16A0B">
      <w:pPr>
        <w:ind w:firstLine="720"/>
        <w:jc w:val="center"/>
        <w:rPr>
          <w:b/>
          <w:szCs w:val="28"/>
        </w:rPr>
      </w:pPr>
      <w:r w:rsidRPr="00827335">
        <w:rPr>
          <w:b/>
          <w:szCs w:val="28"/>
        </w:rPr>
        <w:t xml:space="preserve">в </w:t>
      </w:r>
      <w:r w:rsidRPr="00827335">
        <w:rPr>
          <w:b/>
          <w:lang w:eastAsia="en-US"/>
        </w:rPr>
        <w:t xml:space="preserve">федеральную информационную систему «Федеральный реестр сведений о </w:t>
      </w:r>
      <w:proofErr w:type="gramStart"/>
      <w:r w:rsidRPr="00827335">
        <w:rPr>
          <w:b/>
          <w:lang w:eastAsia="en-US"/>
        </w:rPr>
        <w:t>документах</w:t>
      </w:r>
      <w:proofErr w:type="gramEnd"/>
      <w:r w:rsidRPr="00827335">
        <w:rPr>
          <w:b/>
          <w:lang w:eastAsia="en-US"/>
        </w:rPr>
        <w:t xml:space="preserve"> об образовании и (или) о квалификации, документах об обучении»</w:t>
      </w:r>
      <w:r w:rsidR="00D16A0B" w:rsidRPr="00D16A0B">
        <w:rPr>
          <w:b/>
          <w:szCs w:val="28"/>
        </w:rPr>
        <w:t xml:space="preserve"> </w:t>
      </w:r>
      <w:r w:rsidR="00B74CA1">
        <w:rPr>
          <w:b/>
          <w:szCs w:val="28"/>
        </w:rPr>
        <w:t xml:space="preserve">(ФИС ФРДО) </w:t>
      </w:r>
      <w:r w:rsidR="00D16A0B">
        <w:rPr>
          <w:b/>
          <w:szCs w:val="28"/>
        </w:rPr>
        <w:t>в случае необходимости корректировки ранее</w:t>
      </w:r>
      <w:r w:rsidR="00D16A0B">
        <w:rPr>
          <w:b/>
          <w:szCs w:val="28"/>
        </w:rPr>
        <w:t xml:space="preserve"> </w:t>
      </w:r>
    </w:p>
    <w:p w:rsidR="00827335" w:rsidRPr="00827335" w:rsidRDefault="00D16A0B" w:rsidP="00D16A0B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внесенных</w:t>
      </w:r>
      <w:r>
        <w:rPr>
          <w:b/>
          <w:szCs w:val="28"/>
        </w:rPr>
        <w:t xml:space="preserve"> данных</w:t>
      </w:r>
      <w:r w:rsidR="00827335" w:rsidRPr="00827335">
        <w:rPr>
          <w:b/>
          <w:szCs w:val="28"/>
        </w:rPr>
        <w:t>.</w:t>
      </w:r>
    </w:p>
    <w:bookmarkEnd w:id="0"/>
    <w:p w:rsidR="00827335" w:rsidRDefault="00827335" w:rsidP="003A0A3A">
      <w:pPr>
        <w:ind w:firstLine="720"/>
        <w:rPr>
          <w:szCs w:val="28"/>
        </w:rPr>
      </w:pPr>
    </w:p>
    <w:p w:rsidR="00D26FF3" w:rsidRDefault="00D26FF3" w:rsidP="00D26FF3">
      <w:pPr>
        <w:pStyle w:val="afff8"/>
        <w:numPr>
          <w:ilvl w:val="0"/>
          <w:numId w:val="22"/>
        </w:numPr>
        <w:rPr>
          <w:szCs w:val="28"/>
        </w:rPr>
      </w:pPr>
      <w:proofErr w:type="gramStart"/>
      <w:r w:rsidRPr="00D26FF3">
        <w:rPr>
          <w:szCs w:val="28"/>
        </w:rPr>
        <w:t xml:space="preserve">В случае обнаружения </w:t>
      </w:r>
      <w:r w:rsidR="00887B98">
        <w:rPr>
          <w:szCs w:val="28"/>
        </w:rPr>
        <w:t xml:space="preserve">организацией </w:t>
      </w:r>
      <w:r w:rsidR="00D16A0B">
        <w:rPr>
          <w:szCs w:val="28"/>
        </w:rPr>
        <w:t xml:space="preserve">или органом, являющейся </w:t>
      </w:r>
      <w:r w:rsidR="00887B98">
        <w:rPr>
          <w:szCs w:val="28"/>
        </w:rPr>
        <w:t xml:space="preserve">поставщиком </w:t>
      </w:r>
      <w:r w:rsidR="00D16A0B">
        <w:rPr>
          <w:szCs w:val="28"/>
        </w:rPr>
        <w:t>сведений</w:t>
      </w:r>
      <w:r w:rsidR="00887B98">
        <w:rPr>
          <w:szCs w:val="28"/>
        </w:rPr>
        <w:t xml:space="preserve"> в ФИС ФРДО</w:t>
      </w:r>
      <w:r w:rsidR="00B74CA1">
        <w:rPr>
          <w:szCs w:val="28"/>
        </w:rPr>
        <w:t>,</w:t>
      </w:r>
      <w:r w:rsidR="00887B98">
        <w:rPr>
          <w:szCs w:val="28"/>
        </w:rPr>
        <w:t xml:space="preserve"> </w:t>
      </w:r>
      <w:r>
        <w:rPr>
          <w:szCs w:val="28"/>
        </w:rPr>
        <w:t xml:space="preserve">некорректных </w:t>
      </w:r>
      <w:r w:rsidR="00104394">
        <w:rPr>
          <w:szCs w:val="28"/>
        </w:rPr>
        <w:t>данных</w:t>
      </w:r>
      <w:r w:rsidR="00887B98">
        <w:rPr>
          <w:szCs w:val="28"/>
        </w:rPr>
        <w:t xml:space="preserve"> (орфографические ошибки, некорректные даты и т.п.) в сведениях о документах, содержащихся в ранее загруженных пакетах, поставщик данных должен обеспечить корректировку </w:t>
      </w:r>
      <w:r w:rsidR="00104394">
        <w:rPr>
          <w:szCs w:val="28"/>
        </w:rPr>
        <w:t>ошибочных</w:t>
      </w:r>
      <w:r w:rsidR="00887B98">
        <w:rPr>
          <w:szCs w:val="28"/>
        </w:rPr>
        <w:t xml:space="preserve"> сведений.</w:t>
      </w:r>
      <w:proofErr w:type="gramEnd"/>
    </w:p>
    <w:p w:rsidR="00104394" w:rsidRDefault="00104394" w:rsidP="00D26FF3">
      <w:pPr>
        <w:pStyle w:val="afff8"/>
        <w:numPr>
          <w:ilvl w:val="0"/>
          <w:numId w:val="22"/>
        </w:numPr>
        <w:rPr>
          <w:szCs w:val="28"/>
        </w:rPr>
      </w:pPr>
      <w:r>
        <w:rPr>
          <w:szCs w:val="28"/>
        </w:rPr>
        <w:t>Корректировка ошибочных сведений осуществляется путем удаления пакет</w:t>
      </w:r>
      <w:r w:rsidR="001C5BA4">
        <w:rPr>
          <w:szCs w:val="28"/>
        </w:rPr>
        <w:t>а</w:t>
      </w:r>
      <w:r>
        <w:rPr>
          <w:szCs w:val="28"/>
        </w:rPr>
        <w:t>, содержащ</w:t>
      </w:r>
      <w:r w:rsidR="001C5BA4">
        <w:rPr>
          <w:szCs w:val="28"/>
        </w:rPr>
        <w:t>его</w:t>
      </w:r>
      <w:r>
        <w:rPr>
          <w:szCs w:val="28"/>
        </w:rPr>
        <w:t xml:space="preserve"> ошибочные сведения, и повторной загрузки пакета</w:t>
      </w:r>
      <w:r w:rsidR="001C5BA4">
        <w:rPr>
          <w:szCs w:val="28"/>
        </w:rPr>
        <w:t xml:space="preserve"> с корректными сведениями.</w:t>
      </w:r>
    </w:p>
    <w:p w:rsidR="00F231FD" w:rsidRDefault="00F231FD" w:rsidP="00D26FF3">
      <w:pPr>
        <w:pStyle w:val="afff8"/>
        <w:numPr>
          <w:ilvl w:val="0"/>
          <w:numId w:val="22"/>
        </w:numPr>
        <w:rPr>
          <w:szCs w:val="28"/>
        </w:rPr>
      </w:pPr>
      <w:r>
        <w:rPr>
          <w:szCs w:val="28"/>
        </w:rPr>
        <w:t>Работа с пакетами документов описана в пункте 3.5.3 Руководства оператора (поставщика данных) соответствующего модуля ФИС ФРДО.</w:t>
      </w:r>
    </w:p>
    <w:p w:rsidR="001C5BA4" w:rsidRDefault="001C5BA4" w:rsidP="00D26FF3">
      <w:pPr>
        <w:pStyle w:val="afff8"/>
        <w:numPr>
          <w:ilvl w:val="0"/>
          <w:numId w:val="22"/>
        </w:numPr>
        <w:rPr>
          <w:szCs w:val="28"/>
        </w:rPr>
      </w:pPr>
      <w:r w:rsidRPr="00CF14CF">
        <w:rPr>
          <w:szCs w:val="28"/>
        </w:rPr>
        <w:t xml:space="preserve">Доступ к пакетам документов осуществляется </w:t>
      </w:r>
      <w:r>
        <w:rPr>
          <w:szCs w:val="28"/>
        </w:rPr>
        <w:t xml:space="preserve">в личном кабинете пользователя поставщика данных ФИС ФРДО </w:t>
      </w:r>
      <w:r w:rsidRPr="00CF14CF">
        <w:rPr>
          <w:szCs w:val="28"/>
        </w:rPr>
        <w:t>через страницу «Пакеты</w:t>
      </w:r>
      <w:r>
        <w:rPr>
          <w:szCs w:val="28"/>
        </w:rPr>
        <w:t xml:space="preserve"> </w:t>
      </w:r>
      <w:r w:rsidRPr="003A5429">
        <w:rPr>
          <w:szCs w:val="28"/>
        </w:rPr>
        <w:t xml:space="preserve">документов» </w:t>
      </w:r>
      <w:r w:rsidRPr="00481C35">
        <w:rPr>
          <w:szCs w:val="28"/>
        </w:rPr>
        <w:t xml:space="preserve">(рис. </w:t>
      </w:r>
      <w:r>
        <w:rPr>
          <w:szCs w:val="28"/>
        </w:rPr>
        <w:t>1</w:t>
      </w:r>
      <w:r w:rsidRPr="00481C35">
        <w:rPr>
          <w:szCs w:val="28"/>
        </w:rPr>
        <w:t>).</w:t>
      </w:r>
      <w:r w:rsidRPr="003A5429">
        <w:rPr>
          <w:szCs w:val="28"/>
        </w:rPr>
        <w:t xml:space="preserve"> </w:t>
      </w:r>
      <w:r>
        <w:rPr>
          <w:szCs w:val="28"/>
        </w:rPr>
        <w:t>Дл</w:t>
      </w:r>
      <w:r w:rsidRPr="003A5429">
        <w:rPr>
          <w:szCs w:val="28"/>
        </w:rPr>
        <w:t>я перехода</w:t>
      </w:r>
      <w:r>
        <w:rPr>
          <w:szCs w:val="28"/>
        </w:rPr>
        <w:t xml:space="preserve"> на страницу необходимо </w:t>
      </w:r>
      <w:r w:rsidR="00F231FD">
        <w:rPr>
          <w:szCs w:val="28"/>
        </w:rPr>
        <w:t>выбрать</w:t>
      </w:r>
      <w:r>
        <w:rPr>
          <w:szCs w:val="28"/>
        </w:rPr>
        <w:t xml:space="preserve"> пункт меню </w:t>
      </w:r>
      <w:r w:rsidRPr="00CF14CF">
        <w:rPr>
          <w:szCs w:val="28"/>
        </w:rPr>
        <w:t>«Пакеты</w:t>
      </w:r>
      <w:r>
        <w:rPr>
          <w:szCs w:val="28"/>
        </w:rPr>
        <w:t xml:space="preserve"> </w:t>
      </w:r>
      <w:r w:rsidRPr="003A5429">
        <w:rPr>
          <w:szCs w:val="28"/>
        </w:rPr>
        <w:t>документов»</w:t>
      </w:r>
      <w:r>
        <w:rPr>
          <w:szCs w:val="28"/>
        </w:rPr>
        <w:t>.</w:t>
      </w:r>
    </w:p>
    <w:p w:rsidR="00F231FD" w:rsidRDefault="00F231FD" w:rsidP="00F231FD">
      <w:pPr>
        <w:pStyle w:val="afff8"/>
        <w:ind w:left="-284" w:firstLine="0"/>
        <w:rPr>
          <w:szCs w:val="28"/>
        </w:rPr>
      </w:pPr>
      <w:r w:rsidRPr="00827335">
        <w:rPr>
          <w:noProof/>
          <w:sz w:val="20"/>
          <w:szCs w:val="20"/>
        </w:rPr>
        <w:drawing>
          <wp:inline distT="0" distB="0" distL="0" distR="0" wp14:anchorId="61C9B1F5" wp14:editId="11BCFE97">
            <wp:extent cx="6591300" cy="18764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767" cy="18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1FD" w:rsidRPr="007C5850" w:rsidRDefault="00F231FD" w:rsidP="00D26FF3">
      <w:pPr>
        <w:pStyle w:val="afff8"/>
        <w:numPr>
          <w:ilvl w:val="0"/>
          <w:numId w:val="22"/>
        </w:numPr>
        <w:rPr>
          <w:szCs w:val="28"/>
        </w:rPr>
      </w:pPr>
      <w:r>
        <w:rPr>
          <w:szCs w:val="28"/>
        </w:rPr>
        <w:t xml:space="preserve">На указанной странице </w:t>
      </w:r>
      <w:r w:rsidR="007C5850">
        <w:rPr>
          <w:szCs w:val="28"/>
        </w:rPr>
        <w:t xml:space="preserve">пакеты документов отображаются в виде таблицы. Для формирования заявки на удаление опубликованного пакета с ошибочными сведениями пользователю личного кабинета поставщика данных необходимо напротив пакета  выбрать действие </w:t>
      </w:r>
      <w:r w:rsidR="007C5850" w:rsidRPr="00EA6BE8">
        <w:rPr>
          <w:noProof/>
          <w:szCs w:val="28"/>
        </w:rPr>
        <w:drawing>
          <wp:inline distT="0" distB="0" distL="0" distR="0" wp14:anchorId="0D010190" wp14:editId="7AA5A469">
            <wp:extent cx="209550" cy="18004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" cy="18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850">
        <w:rPr>
          <w:szCs w:val="28"/>
        </w:rPr>
        <w:t xml:space="preserve"> </w:t>
      </w:r>
      <w:r w:rsidR="007C5850" w:rsidRPr="00D207EB">
        <w:rPr>
          <w:rFonts w:eastAsia="Calibri"/>
          <w:szCs w:val="22"/>
          <w:lang w:eastAsia="en-US"/>
        </w:rPr>
        <w:t>–</w:t>
      </w:r>
      <w:r w:rsidR="007C5850">
        <w:rPr>
          <w:rFonts w:eastAsia="Calibri"/>
          <w:szCs w:val="22"/>
          <w:lang w:eastAsia="en-US"/>
        </w:rPr>
        <w:t xml:space="preserve"> удалить, далее подтвердить действие, указав причину удаления пакета.</w:t>
      </w:r>
    </w:p>
    <w:p w:rsidR="007C5850" w:rsidRPr="007C5850" w:rsidRDefault="007C5850" w:rsidP="00D26FF3">
      <w:pPr>
        <w:pStyle w:val="afff8"/>
        <w:numPr>
          <w:ilvl w:val="0"/>
          <w:numId w:val="22"/>
        </w:numPr>
        <w:rPr>
          <w:szCs w:val="28"/>
        </w:rPr>
      </w:pPr>
      <w:r>
        <w:rPr>
          <w:rFonts w:eastAsia="Calibri"/>
          <w:szCs w:val="22"/>
          <w:lang w:eastAsia="en-US"/>
        </w:rPr>
        <w:t>Заявка на удаление пакета поступит администратору ФИС ФРДО.</w:t>
      </w:r>
    </w:p>
    <w:p w:rsidR="007C5850" w:rsidRPr="0051700E" w:rsidRDefault="007C5850" w:rsidP="00D26FF3">
      <w:pPr>
        <w:pStyle w:val="afff8"/>
        <w:numPr>
          <w:ilvl w:val="0"/>
          <w:numId w:val="22"/>
        </w:numPr>
        <w:rPr>
          <w:szCs w:val="28"/>
        </w:rPr>
      </w:pPr>
      <w:r>
        <w:rPr>
          <w:rFonts w:eastAsia="Calibri"/>
          <w:szCs w:val="22"/>
          <w:lang w:eastAsia="en-US"/>
        </w:rPr>
        <w:t>Администратор согласно поступившей заявке произведет удаление пакета.</w:t>
      </w:r>
    </w:p>
    <w:p w:rsidR="0051700E" w:rsidRDefault="0051700E" w:rsidP="00D26FF3">
      <w:pPr>
        <w:pStyle w:val="afff8"/>
        <w:numPr>
          <w:ilvl w:val="0"/>
          <w:numId w:val="22"/>
        </w:numPr>
        <w:rPr>
          <w:szCs w:val="28"/>
        </w:rPr>
      </w:pPr>
      <w:r>
        <w:rPr>
          <w:rFonts w:eastAsia="Calibri"/>
          <w:szCs w:val="22"/>
          <w:lang w:eastAsia="en-US"/>
        </w:rPr>
        <w:t xml:space="preserve">Пользователь личного кабинета должен скорректировать данные и в кратчайшие сроки загрузить скорректированный пакет в ФИС ФРДО. </w:t>
      </w:r>
    </w:p>
    <w:bookmarkEnd w:id="1"/>
    <w:p w:rsidR="0050506B" w:rsidRDefault="0050506B" w:rsidP="008049F3">
      <w:pPr>
        <w:ind w:firstLine="720"/>
        <w:rPr>
          <w:szCs w:val="28"/>
        </w:rPr>
      </w:pPr>
    </w:p>
    <w:sectPr w:rsidR="0050506B" w:rsidSect="00156FCE">
      <w:headerReference w:type="default" r:id="rId11"/>
      <w:footerReference w:type="default" r:id="rId12"/>
      <w:footerReference w:type="first" r:id="rId13"/>
      <w:pgSz w:w="11907" w:h="16840" w:code="9"/>
      <w:pgMar w:top="1134" w:right="567" w:bottom="851" w:left="1134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3F" w:rsidRDefault="00FA0D3F">
      <w:r>
        <w:separator/>
      </w:r>
    </w:p>
  </w:endnote>
  <w:endnote w:type="continuationSeparator" w:id="0">
    <w:p w:rsidR="00FA0D3F" w:rsidRDefault="00FA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6B" w:rsidRDefault="00252E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3" w:type="dxa"/>
      <w:tblInd w:w="534" w:type="dxa"/>
      <w:tblLook w:val="01E0" w:firstRow="1" w:lastRow="1" w:firstColumn="1" w:lastColumn="1" w:noHBand="0" w:noVBand="0"/>
    </w:tblPr>
    <w:tblGrid>
      <w:gridCol w:w="9213"/>
    </w:tblGrid>
    <w:tr w:rsidR="00252E6B" w:rsidRPr="00A31C2A" w:rsidTr="00CA460D">
      <w:trPr>
        <w:trHeight w:hRule="exact" w:val="435"/>
      </w:trPr>
      <w:tc>
        <w:tcPr>
          <w:tcW w:w="9213" w:type="dxa"/>
        </w:tcPr>
        <w:p w:rsidR="00252E6B" w:rsidRPr="00CA460D" w:rsidRDefault="00252E6B" w:rsidP="00CA460D">
          <w:pPr>
            <w:pStyle w:val="a9"/>
            <w:ind w:hanging="6261"/>
            <w:jc w:val="right"/>
            <w:rPr>
              <w:sz w:val="28"/>
              <w:szCs w:val="28"/>
            </w:rPr>
          </w:pPr>
        </w:p>
      </w:tc>
    </w:tr>
    <w:tr w:rsidR="00252E6B" w:rsidRPr="002C6875" w:rsidTr="00CA460D">
      <w:trPr>
        <w:trHeight w:hRule="exact" w:val="424"/>
      </w:trPr>
      <w:tc>
        <w:tcPr>
          <w:tcW w:w="9213" w:type="dxa"/>
        </w:tcPr>
        <w:p w:rsidR="00252E6B" w:rsidRPr="00E6641A" w:rsidRDefault="00252E6B" w:rsidP="00654B96">
          <w:pPr>
            <w:pStyle w:val="a9"/>
            <w:rPr>
              <w:sz w:val="20"/>
            </w:rPr>
          </w:pPr>
        </w:p>
      </w:tc>
    </w:tr>
  </w:tbl>
  <w:p w:rsidR="00252E6B" w:rsidRDefault="00252E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3F" w:rsidRDefault="00FA0D3F">
      <w:r>
        <w:separator/>
      </w:r>
    </w:p>
  </w:footnote>
  <w:footnote w:type="continuationSeparator" w:id="0">
    <w:p w:rsidR="00FA0D3F" w:rsidRDefault="00FA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6B" w:rsidRPr="00A0463D" w:rsidRDefault="00252E6B" w:rsidP="00086D00">
    <w:pPr>
      <w:pStyle w:val="a6"/>
      <w:spacing w:line="240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F4E2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3A0407B0"/>
    <w:lvl w:ilvl="0">
      <w:start w:val="1"/>
      <w:numFmt w:val="decimal"/>
      <w:lvlText w:val="%1)"/>
      <w:lvlJc w:val="left"/>
      <w:pPr>
        <w:tabs>
          <w:tab w:val="num" w:pos="907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</w:abstractNum>
  <w:abstractNum w:abstractNumId="2">
    <w:nsid w:val="FFFFFF89"/>
    <w:multiLevelType w:val="singleLevel"/>
    <w:tmpl w:val="0052BF5A"/>
    <w:lvl w:ilvl="0">
      <w:start w:val="1"/>
      <w:numFmt w:val="bullet"/>
      <w:lvlText w:val=""/>
      <w:lvlJc w:val="left"/>
      <w:pPr>
        <w:tabs>
          <w:tab w:val="num" w:pos="907"/>
        </w:tabs>
        <w:ind w:firstLine="567"/>
      </w:pPr>
      <w:rPr>
        <w:rFonts w:ascii="Symbol" w:hAnsi="Symbol" w:hint="default"/>
      </w:rPr>
    </w:lvl>
  </w:abstractNum>
  <w:abstractNum w:abstractNumId="3">
    <w:nsid w:val="0000001E"/>
    <w:multiLevelType w:val="singleLevel"/>
    <w:tmpl w:val="0000001E"/>
    <w:name w:val="WW8Num31"/>
    <w:lvl w:ilvl="0">
      <w:start w:val="1"/>
      <w:numFmt w:val="bullet"/>
      <w:lvlText w:val=""/>
      <w:lvlJc w:val="left"/>
      <w:pPr>
        <w:tabs>
          <w:tab w:val="num" w:pos="3063"/>
        </w:tabs>
        <w:ind w:left="3063" w:hanging="284"/>
      </w:pPr>
      <w:rPr>
        <w:rFonts w:ascii="Symbol" w:hAnsi="Symbol"/>
        <w:color w:val="auto"/>
      </w:rPr>
    </w:lvl>
  </w:abstractNum>
  <w:abstractNum w:abstractNumId="4">
    <w:nsid w:val="0000428B"/>
    <w:multiLevelType w:val="hybridMultilevel"/>
    <w:tmpl w:val="A9EC2D40"/>
    <w:lvl w:ilvl="0" w:tplc="5E66CD62">
      <w:start w:val="1"/>
      <w:numFmt w:val="bullet"/>
      <w:lvlText w:val="В"/>
      <w:lvlJc w:val="left"/>
    </w:lvl>
    <w:lvl w:ilvl="1" w:tplc="CB703BBE">
      <w:numFmt w:val="decimal"/>
      <w:lvlText w:val=""/>
      <w:lvlJc w:val="left"/>
      <w:rPr>
        <w:rFonts w:cs="Times New Roman"/>
      </w:rPr>
    </w:lvl>
    <w:lvl w:ilvl="2" w:tplc="748ECBA6">
      <w:numFmt w:val="decimal"/>
      <w:lvlText w:val=""/>
      <w:lvlJc w:val="left"/>
      <w:rPr>
        <w:rFonts w:cs="Times New Roman"/>
      </w:rPr>
    </w:lvl>
    <w:lvl w:ilvl="3" w:tplc="4726F4BE">
      <w:numFmt w:val="decimal"/>
      <w:lvlText w:val=""/>
      <w:lvlJc w:val="left"/>
      <w:rPr>
        <w:rFonts w:cs="Times New Roman"/>
      </w:rPr>
    </w:lvl>
    <w:lvl w:ilvl="4" w:tplc="CF163A54">
      <w:numFmt w:val="decimal"/>
      <w:lvlText w:val=""/>
      <w:lvlJc w:val="left"/>
      <w:rPr>
        <w:rFonts w:cs="Times New Roman"/>
      </w:rPr>
    </w:lvl>
    <w:lvl w:ilvl="5" w:tplc="F1A867D6">
      <w:numFmt w:val="decimal"/>
      <w:lvlText w:val=""/>
      <w:lvlJc w:val="left"/>
      <w:rPr>
        <w:rFonts w:cs="Times New Roman"/>
      </w:rPr>
    </w:lvl>
    <w:lvl w:ilvl="6" w:tplc="EFC88B3A">
      <w:numFmt w:val="decimal"/>
      <w:lvlText w:val=""/>
      <w:lvlJc w:val="left"/>
      <w:rPr>
        <w:rFonts w:cs="Times New Roman"/>
      </w:rPr>
    </w:lvl>
    <w:lvl w:ilvl="7" w:tplc="D9C4F262">
      <w:numFmt w:val="decimal"/>
      <w:lvlText w:val=""/>
      <w:lvlJc w:val="left"/>
      <w:rPr>
        <w:rFonts w:cs="Times New Roman"/>
      </w:rPr>
    </w:lvl>
    <w:lvl w:ilvl="8" w:tplc="2DAEB490">
      <w:numFmt w:val="decimal"/>
      <w:lvlText w:val=""/>
      <w:lvlJc w:val="left"/>
      <w:rPr>
        <w:rFonts w:cs="Times New Roman"/>
      </w:rPr>
    </w:lvl>
  </w:abstractNum>
  <w:abstractNum w:abstractNumId="5">
    <w:nsid w:val="00005D03"/>
    <w:multiLevelType w:val="hybridMultilevel"/>
    <w:tmpl w:val="039A7224"/>
    <w:lvl w:ilvl="0" w:tplc="343AE43C">
      <w:start w:val="1"/>
      <w:numFmt w:val="bullet"/>
      <w:lvlText w:val="В"/>
      <w:lvlJc w:val="left"/>
    </w:lvl>
    <w:lvl w:ilvl="1" w:tplc="59FEB9EA">
      <w:numFmt w:val="decimal"/>
      <w:lvlText w:val=""/>
      <w:lvlJc w:val="left"/>
      <w:rPr>
        <w:rFonts w:cs="Times New Roman"/>
      </w:rPr>
    </w:lvl>
    <w:lvl w:ilvl="2" w:tplc="C27A6112">
      <w:numFmt w:val="decimal"/>
      <w:lvlText w:val=""/>
      <w:lvlJc w:val="left"/>
      <w:rPr>
        <w:rFonts w:cs="Times New Roman"/>
      </w:rPr>
    </w:lvl>
    <w:lvl w:ilvl="3" w:tplc="798EC0C4">
      <w:numFmt w:val="decimal"/>
      <w:lvlText w:val=""/>
      <w:lvlJc w:val="left"/>
      <w:rPr>
        <w:rFonts w:cs="Times New Roman"/>
      </w:rPr>
    </w:lvl>
    <w:lvl w:ilvl="4" w:tplc="CD6AE334">
      <w:numFmt w:val="decimal"/>
      <w:lvlText w:val=""/>
      <w:lvlJc w:val="left"/>
      <w:rPr>
        <w:rFonts w:cs="Times New Roman"/>
      </w:rPr>
    </w:lvl>
    <w:lvl w:ilvl="5" w:tplc="FA6CC7D6">
      <w:numFmt w:val="decimal"/>
      <w:lvlText w:val=""/>
      <w:lvlJc w:val="left"/>
      <w:rPr>
        <w:rFonts w:cs="Times New Roman"/>
      </w:rPr>
    </w:lvl>
    <w:lvl w:ilvl="6" w:tplc="DF40143E">
      <w:numFmt w:val="decimal"/>
      <w:lvlText w:val=""/>
      <w:lvlJc w:val="left"/>
      <w:rPr>
        <w:rFonts w:cs="Times New Roman"/>
      </w:rPr>
    </w:lvl>
    <w:lvl w:ilvl="7" w:tplc="DF94C570">
      <w:numFmt w:val="decimal"/>
      <w:lvlText w:val=""/>
      <w:lvlJc w:val="left"/>
      <w:rPr>
        <w:rFonts w:cs="Times New Roman"/>
      </w:rPr>
    </w:lvl>
    <w:lvl w:ilvl="8" w:tplc="CD46AD8E">
      <w:numFmt w:val="decimal"/>
      <w:lvlText w:val=""/>
      <w:lvlJc w:val="left"/>
      <w:rPr>
        <w:rFonts w:cs="Times New Roman"/>
      </w:rPr>
    </w:lvl>
  </w:abstractNum>
  <w:abstractNum w:abstractNumId="6">
    <w:nsid w:val="000066BB"/>
    <w:multiLevelType w:val="hybridMultilevel"/>
    <w:tmpl w:val="AC5EFF5E"/>
    <w:lvl w:ilvl="0" w:tplc="7BACE97E">
      <w:start w:val="1"/>
      <w:numFmt w:val="bullet"/>
      <w:lvlText w:val="В"/>
      <w:lvlJc w:val="left"/>
    </w:lvl>
    <w:lvl w:ilvl="1" w:tplc="0DD64DEA">
      <w:numFmt w:val="decimal"/>
      <w:lvlText w:val=""/>
      <w:lvlJc w:val="left"/>
      <w:rPr>
        <w:rFonts w:cs="Times New Roman"/>
      </w:rPr>
    </w:lvl>
    <w:lvl w:ilvl="2" w:tplc="8DFC9F5C">
      <w:numFmt w:val="decimal"/>
      <w:lvlText w:val=""/>
      <w:lvlJc w:val="left"/>
      <w:rPr>
        <w:rFonts w:cs="Times New Roman"/>
      </w:rPr>
    </w:lvl>
    <w:lvl w:ilvl="3" w:tplc="3B0A6BD8">
      <w:numFmt w:val="decimal"/>
      <w:lvlText w:val=""/>
      <w:lvlJc w:val="left"/>
      <w:rPr>
        <w:rFonts w:cs="Times New Roman"/>
      </w:rPr>
    </w:lvl>
    <w:lvl w:ilvl="4" w:tplc="A8125DC2">
      <w:numFmt w:val="decimal"/>
      <w:lvlText w:val=""/>
      <w:lvlJc w:val="left"/>
      <w:rPr>
        <w:rFonts w:cs="Times New Roman"/>
      </w:rPr>
    </w:lvl>
    <w:lvl w:ilvl="5" w:tplc="658E54D4">
      <w:numFmt w:val="decimal"/>
      <w:lvlText w:val=""/>
      <w:lvlJc w:val="left"/>
      <w:rPr>
        <w:rFonts w:cs="Times New Roman"/>
      </w:rPr>
    </w:lvl>
    <w:lvl w:ilvl="6" w:tplc="9E466E22">
      <w:numFmt w:val="decimal"/>
      <w:lvlText w:val=""/>
      <w:lvlJc w:val="left"/>
      <w:rPr>
        <w:rFonts w:cs="Times New Roman"/>
      </w:rPr>
    </w:lvl>
    <w:lvl w:ilvl="7" w:tplc="6FD2548C">
      <w:numFmt w:val="decimal"/>
      <w:lvlText w:val=""/>
      <w:lvlJc w:val="left"/>
      <w:rPr>
        <w:rFonts w:cs="Times New Roman"/>
      </w:rPr>
    </w:lvl>
    <w:lvl w:ilvl="8" w:tplc="E44E0B44">
      <w:numFmt w:val="decimal"/>
      <w:lvlText w:val=""/>
      <w:lvlJc w:val="left"/>
      <w:rPr>
        <w:rFonts w:cs="Times New Roman"/>
      </w:rPr>
    </w:lvl>
  </w:abstractNum>
  <w:abstractNum w:abstractNumId="7">
    <w:nsid w:val="002D7E29"/>
    <w:multiLevelType w:val="multilevel"/>
    <w:tmpl w:val="5E660588"/>
    <w:lvl w:ilvl="0">
      <w:start w:val="1"/>
      <w:numFmt w:val="decimal"/>
      <w:pStyle w:val="1"/>
      <w:lvlText w:val="%1."/>
      <w:lvlJc w:val="left"/>
      <w:pPr>
        <w:ind w:left="3261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828" w:hanging="56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41"/>
        </w:tabs>
        <w:ind w:left="4338" w:hanging="1077"/>
      </w:pPr>
      <w:rPr>
        <w:rFonts w:cs="Times New Roman" w:hint="default"/>
      </w:rPr>
    </w:lvl>
    <w:lvl w:ilvl="4">
      <w:start w:val="1"/>
      <w:numFmt w:val="decimal"/>
      <w:lvlRestart w:val="0"/>
      <w:suff w:val="space"/>
      <w:lvlText w:val="%1.%5."/>
      <w:lvlJc w:val="left"/>
      <w:pPr>
        <w:ind w:left="2694" w:firstLine="561"/>
      </w:pPr>
      <w:rPr>
        <w:rFonts w:cs="Times New Roman" w:hint="default"/>
      </w:rPr>
    </w:lvl>
    <w:lvl w:ilvl="5">
      <w:start w:val="1"/>
      <w:numFmt w:val="decimal"/>
      <w:lvlRestart w:val="0"/>
      <w:suff w:val="space"/>
      <w:lvlText w:val="%1.%2.%6."/>
      <w:lvlJc w:val="left"/>
      <w:pPr>
        <w:ind w:left="2694" w:firstLine="567"/>
      </w:pPr>
      <w:rPr>
        <w:rFonts w:cs="Times New Roman" w:hint="default"/>
      </w:rPr>
    </w:lvl>
    <w:lvl w:ilvl="6">
      <w:start w:val="1"/>
      <w:numFmt w:val="decimal"/>
      <w:lvlRestart w:val="0"/>
      <w:suff w:val="space"/>
      <w:lvlText w:val="%1.%2.%3.%7."/>
      <w:lvlJc w:val="left"/>
      <w:pPr>
        <w:ind w:left="2694" w:firstLine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01"/>
        </w:tabs>
        <w:ind w:left="470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5"/>
        </w:tabs>
        <w:ind w:left="4845" w:hanging="1584"/>
      </w:pPr>
      <w:rPr>
        <w:rFonts w:cs="Times New Roman" w:hint="default"/>
      </w:rPr>
    </w:lvl>
  </w:abstractNum>
  <w:abstractNum w:abstractNumId="8">
    <w:nsid w:val="05344E65"/>
    <w:multiLevelType w:val="multilevel"/>
    <w:tmpl w:val="5F6070B8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40" w:hanging="72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960" w:hanging="108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eastAsia="Times New Roman" w:cs="Times New Roman" w:hint="default"/>
        <w:sz w:val="28"/>
      </w:rPr>
    </w:lvl>
  </w:abstractNum>
  <w:abstractNum w:abstractNumId="9">
    <w:nsid w:val="0E367045"/>
    <w:multiLevelType w:val="hybridMultilevel"/>
    <w:tmpl w:val="D9D8C0D6"/>
    <w:lvl w:ilvl="0" w:tplc="B80E9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970AC7"/>
    <w:multiLevelType w:val="hybridMultilevel"/>
    <w:tmpl w:val="9028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A755A"/>
    <w:multiLevelType w:val="multilevel"/>
    <w:tmpl w:val="637C21CC"/>
    <w:lvl w:ilvl="0">
      <w:start w:val="3"/>
      <w:numFmt w:val="decimal"/>
      <w:pStyle w:val="10"/>
      <w:lvlText w:val="%1"/>
      <w:lvlJc w:val="left"/>
      <w:pPr>
        <w:ind w:left="76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3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8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2160"/>
      </w:pPr>
      <w:rPr>
        <w:rFonts w:cs="Times New Roman" w:hint="default"/>
      </w:rPr>
    </w:lvl>
  </w:abstractNum>
  <w:abstractNum w:abstractNumId="12">
    <w:nsid w:val="1C260BEA"/>
    <w:multiLevelType w:val="hybridMultilevel"/>
    <w:tmpl w:val="2D6A9520"/>
    <w:lvl w:ilvl="0" w:tplc="5A668FF4">
      <w:start w:val="1"/>
      <w:numFmt w:val="decimal"/>
      <w:pStyle w:val="a"/>
      <w:suff w:val="space"/>
      <w:lvlText w:val="Рисунок 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A7885"/>
    <w:multiLevelType w:val="hybridMultilevel"/>
    <w:tmpl w:val="1CF08576"/>
    <w:lvl w:ilvl="0" w:tplc="4A561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87140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52DC11FE"/>
    <w:multiLevelType w:val="hybridMultilevel"/>
    <w:tmpl w:val="F112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F50FDD"/>
    <w:multiLevelType w:val="hybridMultilevel"/>
    <w:tmpl w:val="E7AC5796"/>
    <w:lvl w:ilvl="0" w:tplc="950C5A7A">
      <w:start w:val="1"/>
      <w:numFmt w:val="bullet"/>
      <w:pStyle w:val="2"/>
      <w:lvlText w:val=""/>
      <w:lvlJc w:val="left"/>
      <w:pPr>
        <w:ind w:left="149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971"/>
        </w:tabs>
        <w:ind w:left="29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91"/>
        </w:tabs>
        <w:ind w:left="3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1"/>
        </w:tabs>
        <w:ind w:left="4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1"/>
        </w:tabs>
        <w:ind w:left="51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1"/>
        </w:tabs>
        <w:ind w:left="5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1"/>
        </w:tabs>
        <w:ind w:left="6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1"/>
        </w:tabs>
        <w:ind w:left="72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1"/>
        </w:tabs>
        <w:ind w:left="8011" w:hanging="360"/>
      </w:pPr>
      <w:rPr>
        <w:rFonts w:ascii="Wingdings" w:hAnsi="Wingdings" w:hint="default"/>
      </w:rPr>
    </w:lvl>
  </w:abstractNum>
  <w:abstractNum w:abstractNumId="17">
    <w:nsid w:val="6E4C30D0"/>
    <w:multiLevelType w:val="hybridMultilevel"/>
    <w:tmpl w:val="B95222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6F0A1DE3"/>
    <w:multiLevelType w:val="hybridMultilevel"/>
    <w:tmpl w:val="AF4ED646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16"/>
  </w:num>
  <w:num w:numId="12">
    <w:abstractNumId w:val="15"/>
  </w:num>
  <w:num w:numId="13">
    <w:abstractNumId w:val="18"/>
  </w:num>
  <w:num w:numId="14">
    <w:abstractNumId w:val="17"/>
  </w:num>
  <w:num w:numId="15">
    <w:abstractNumId w:val="8"/>
  </w:num>
  <w:num w:numId="16">
    <w:abstractNumId w:val="6"/>
  </w:num>
  <w:num w:numId="17">
    <w:abstractNumId w:val="12"/>
  </w:num>
  <w:num w:numId="18">
    <w:abstractNumId w:val="4"/>
  </w:num>
  <w:num w:numId="19">
    <w:abstractNumId w:val="5"/>
  </w:num>
  <w:num w:numId="20">
    <w:abstractNumId w:val="13"/>
  </w:num>
  <w:num w:numId="21">
    <w:abstractNumId w:val="10"/>
  </w:num>
  <w:num w:numId="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D0"/>
    <w:rsid w:val="000004C4"/>
    <w:rsid w:val="00001FA0"/>
    <w:rsid w:val="000034AE"/>
    <w:rsid w:val="0000498B"/>
    <w:rsid w:val="00005067"/>
    <w:rsid w:val="00005626"/>
    <w:rsid w:val="00005B29"/>
    <w:rsid w:val="000070F6"/>
    <w:rsid w:val="0000764B"/>
    <w:rsid w:val="00010963"/>
    <w:rsid w:val="00010E7F"/>
    <w:rsid w:val="0001238E"/>
    <w:rsid w:val="00012421"/>
    <w:rsid w:val="00013CC0"/>
    <w:rsid w:val="00013F45"/>
    <w:rsid w:val="000162BD"/>
    <w:rsid w:val="000167C8"/>
    <w:rsid w:val="00016946"/>
    <w:rsid w:val="00016D1B"/>
    <w:rsid w:val="00017511"/>
    <w:rsid w:val="0002228B"/>
    <w:rsid w:val="00023757"/>
    <w:rsid w:val="000239BF"/>
    <w:rsid w:val="00023CFA"/>
    <w:rsid w:val="00025218"/>
    <w:rsid w:val="000267D7"/>
    <w:rsid w:val="00031480"/>
    <w:rsid w:val="000314ED"/>
    <w:rsid w:val="00031EEC"/>
    <w:rsid w:val="000329D0"/>
    <w:rsid w:val="000336D6"/>
    <w:rsid w:val="00033D08"/>
    <w:rsid w:val="00035960"/>
    <w:rsid w:val="00035AC0"/>
    <w:rsid w:val="0003674E"/>
    <w:rsid w:val="000369EC"/>
    <w:rsid w:val="00036E2D"/>
    <w:rsid w:val="00036FB2"/>
    <w:rsid w:val="00037730"/>
    <w:rsid w:val="000417B5"/>
    <w:rsid w:val="0004359D"/>
    <w:rsid w:val="00043627"/>
    <w:rsid w:val="000464B3"/>
    <w:rsid w:val="00050702"/>
    <w:rsid w:val="00050E40"/>
    <w:rsid w:val="00051259"/>
    <w:rsid w:val="000523D8"/>
    <w:rsid w:val="00052676"/>
    <w:rsid w:val="00056DE9"/>
    <w:rsid w:val="000571D0"/>
    <w:rsid w:val="000579F9"/>
    <w:rsid w:val="00057AAF"/>
    <w:rsid w:val="000630CA"/>
    <w:rsid w:val="00063918"/>
    <w:rsid w:val="00063B70"/>
    <w:rsid w:val="00064BBF"/>
    <w:rsid w:val="0006628D"/>
    <w:rsid w:val="00066701"/>
    <w:rsid w:val="00066BC1"/>
    <w:rsid w:val="000711CE"/>
    <w:rsid w:val="00072EBF"/>
    <w:rsid w:val="000742A7"/>
    <w:rsid w:val="00075B72"/>
    <w:rsid w:val="0007795D"/>
    <w:rsid w:val="00080F88"/>
    <w:rsid w:val="000820FE"/>
    <w:rsid w:val="00082369"/>
    <w:rsid w:val="0008308E"/>
    <w:rsid w:val="00083E14"/>
    <w:rsid w:val="00086CAD"/>
    <w:rsid w:val="00086D00"/>
    <w:rsid w:val="00087107"/>
    <w:rsid w:val="00087266"/>
    <w:rsid w:val="00087B10"/>
    <w:rsid w:val="00092F5E"/>
    <w:rsid w:val="00095EC9"/>
    <w:rsid w:val="00097C69"/>
    <w:rsid w:val="000A0DDB"/>
    <w:rsid w:val="000A1398"/>
    <w:rsid w:val="000A15F6"/>
    <w:rsid w:val="000A28C3"/>
    <w:rsid w:val="000A2ABF"/>
    <w:rsid w:val="000A3BCB"/>
    <w:rsid w:val="000A48BF"/>
    <w:rsid w:val="000A5EC1"/>
    <w:rsid w:val="000A6255"/>
    <w:rsid w:val="000B00D9"/>
    <w:rsid w:val="000B0A6C"/>
    <w:rsid w:val="000B0E35"/>
    <w:rsid w:val="000B1B98"/>
    <w:rsid w:val="000B1B99"/>
    <w:rsid w:val="000B2834"/>
    <w:rsid w:val="000B37EF"/>
    <w:rsid w:val="000B5693"/>
    <w:rsid w:val="000B5842"/>
    <w:rsid w:val="000B6606"/>
    <w:rsid w:val="000C10E3"/>
    <w:rsid w:val="000C273A"/>
    <w:rsid w:val="000C410A"/>
    <w:rsid w:val="000C4997"/>
    <w:rsid w:val="000C5AFA"/>
    <w:rsid w:val="000C5F08"/>
    <w:rsid w:val="000C6FCB"/>
    <w:rsid w:val="000C71A6"/>
    <w:rsid w:val="000C79F1"/>
    <w:rsid w:val="000D29D4"/>
    <w:rsid w:val="000D304B"/>
    <w:rsid w:val="000D4077"/>
    <w:rsid w:val="000D4131"/>
    <w:rsid w:val="000D4471"/>
    <w:rsid w:val="000D5747"/>
    <w:rsid w:val="000D6676"/>
    <w:rsid w:val="000D66ED"/>
    <w:rsid w:val="000D79DB"/>
    <w:rsid w:val="000E0EFD"/>
    <w:rsid w:val="000E6498"/>
    <w:rsid w:val="000E6A38"/>
    <w:rsid w:val="000E6B09"/>
    <w:rsid w:val="000E720D"/>
    <w:rsid w:val="000F091F"/>
    <w:rsid w:val="000F518C"/>
    <w:rsid w:val="000F52B4"/>
    <w:rsid w:val="000F55D0"/>
    <w:rsid w:val="000F5A4B"/>
    <w:rsid w:val="00101945"/>
    <w:rsid w:val="001038C6"/>
    <w:rsid w:val="00104394"/>
    <w:rsid w:val="00105ACC"/>
    <w:rsid w:val="001068DE"/>
    <w:rsid w:val="001108BA"/>
    <w:rsid w:val="00113508"/>
    <w:rsid w:val="001138BC"/>
    <w:rsid w:val="001139C4"/>
    <w:rsid w:val="00114D2A"/>
    <w:rsid w:val="00116981"/>
    <w:rsid w:val="0012057D"/>
    <w:rsid w:val="0012199C"/>
    <w:rsid w:val="00126196"/>
    <w:rsid w:val="00126692"/>
    <w:rsid w:val="001316DD"/>
    <w:rsid w:val="00131C32"/>
    <w:rsid w:val="00132842"/>
    <w:rsid w:val="001331FE"/>
    <w:rsid w:val="001363DB"/>
    <w:rsid w:val="0013649B"/>
    <w:rsid w:val="001414CE"/>
    <w:rsid w:val="001439AE"/>
    <w:rsid w:val="0014527C"/>
    <w:rsid w:val="00145C82"/>
    <w:rsid w:val="001478F9"/>
    <w:rsid w:val="0015054B"/>
    <w:rsid w:val="0015081D"/>
    <w:rsid w:val="001523C5"/>
    <w:rsid w:val="001530FE"/>
    <w:rsid w:val="001544E8"/>
    <w:rsid w:val="00154AC6"/>
    <w:rsid w:val="001558D6"/>
    <w:rsid w:val="00155F10"/>
    <w:rsid w:val="001560A8"/>
    <w:rsid w:val="0015632E"/>
    <w:rsid w:val="00156FCE"/>
    <w:rsid w:val="00157103"/>
    <w:rsid w:val="00157141"/>
    <w:rsid w:val="00157FFB"/>
    <w:rsid w:val="00160624"/>
    <w:rsid w:val="001609C3"/>
    <w:rsid w:val="001632D3"/>
    <w:rsid w:val="00164A0C"/>
    <w:rsid w:val="0016566D"/>
    <w:rsid w:val="00166918"/>
    <w:rsid w:val="00166CB1"/>
    <w:rsid w:val="00167337"/>
    <w:rsid w:val="00167504"/>
    <w:rsid w:val="001719E3"/>
    <w:rsid w:val="00172ED8"/>
    <w:rsid w:val="00175860"/>
    <w:rsid w:val="0017641A"/>
    <w:rsid w:val="00177574"/>
    <w:rsid w:val="00177CCD"/>
    <w:rsid w:val="0018006F"/>
    <w:rsid w:val="00180D65"/>
    <w:rsid w:val="00181B4C"/>
    <w:rsid w:val="00184A10"/>
    <w:rsid w:val="00184C67"/>
    <w:rsid w:val="00185270"/>
    <w:rsid w:val="00186496"/>
    <w:rsid w:val="0019124E"/>
    <w:rsid w:val="00191D0F"/>
    <w:rsid w:val="00191E48"/>
    <w:rsid w:val="001925CB"/>
    <w:rsid w:val="00192A34"/>
    <w:rsid w:val="001937CA"/>
    <w:rsid w:val="00193E1B"/>
    <w:rsid w:val="001941EC"/>
    <w:rsid w:val="00195542"/>
    <w:rsid w:val="001956D0"/>
    <w:rsid w:val="001966F8"/>
    <w:rsid w:val="001A011A"/>
    <w:rsid w:val="001A0789"/>
    <w:rsid w:val="001A1111"/>
    <w:rsid w:val="001A3EFD"/>
    <w:rsid w:val="001A3F4D"/>
    <w:rsid w:val="001A47D2"/>
    <w:rsid w:val="001A51A9"/>
    <w:rsid w:val="001A5403"/>
    <w:rsid w:val="001A5E06"/>
    <w:rsid w:val="001A6462"/>
    <w:rsid w:val="001A6AA3"/>
    <w:rsid w:val="001A73CD"/>
    <w:rsid w:val="001B00ED"/>
    <w:rsid w:val="001B1603"/>
    <w:rsid w:val="001B3003"/>
    <w:rsid w:val="001B7D48"/>
    <w:rsid w:val="001C2487"/>
    <w:rsid w:val="001C2847"/>
    <w:rsid w:val="001C3225"/>
    <w:rsid w:val="001C3504"/>
    <w:rsid w:val="001C364A"/>
    <w:rsid w:val="001C42E3"/>
    <w:rsid w:val="001C4876"/>
    <w:rsid w:val="001C49AF"/>
    <w:rsid w:val="001C5BA4"/>
    <w:rsid w:val="001C7480"/>
    <w:rsid w:val="001C757A"/>
    <w:rsid w:val="001D0F57"/>
    <w:rsid w:val="001D4F50"/>
    <w:rsid w:val="001D4FA3"/>
    <w:rsid w:val="001D58A6"/>
    <w:rsid w:val="001D5C1B"/>
    <w:rsid w:val="001D6599"/>
    <w:rsid w:val="001D6A4A"/>
    <w:rsid w:val="001D7EAD"/>
    <w:rsid w:val="001E110B"/>
    <w:rsid w:val="001E2BBB"/>
    <w:rsid w:val="001E2BD9"/>
    <w:rsid w:val="001E3A5F"/>
    <w:rsid w:val="001E444E"/>
    <w:rsid w:val="001E4A32"/>
    <w:rsid w:val="001E5521"/>
    <w:rsid w:val="001E5CAD"/>
    <w:rsid w:val="001E7068"/>
    <w:rsid w:val="001E77A8"/>
    <w:rsid w:val="001F2793"/>
    <w:rsid w:val="001F4374"/>
    <w:rsid w:val="001F4FA4"/>
    <w:rsid w:val="001F5CFC"/>
    <w:rsid w:val="001F630C"/>
    <w:rsid w:val="00201FE3"/>
    <w:rsid w:val="00204575"/>
    <w:rsid w:val="00204A2F"/>
    <w:rsid w:val="00206289"/>
    <w:rsid w:val="00206325"/>
    <w:rsid w:val="00207802"/>
    <w:rsid w:val="002079EC"/>
    <w:rsid w:val="00207C4A"/>
    <w:rsid w:val="002111BC"/>
    <w:rsid w:val="00211219"/>
    <w:rsid w:val="00213546"/>
    <w:rsid w:val="0021403D"/>
    <w:rsid w:val="00214120"/>
    <w:rsid w:val="00215DAA"/>
    <w:rsid w:val="0022047A"/>
    <w:rsid w:val="00220C9D"/>
    <w:rsid w:val="0022132D"/>
    <w:rsid w:val="0022306B"/>
    <w:rsid w:val="00223CF3"/>
    <w:rsid w:val="00223ECB"/>
    <w:rsid w:val="002247C1"/>
    <w:rsid w:val="0022488D"/>
    <w:rsid w:val="00230CC0"/>
    <w:rsid w:val="0023235D"/>
    <w:rsid w:val="00232EE8"/>
    <w:rsid w:val="00233331"/>
    <w:rsid w:val="002336D9"/>
    <w:rsid w:val="002349C7"/>
    <w:rsid w:val="0023562D"/>
    <w:rsid w:val="00237FAF"/>
    <w:rsid w:val="00241945"/>
    <w:rsid w:val="00244307"/>
    <w:rsid w:val="00244481"/>
    <w:rsid w:val="00245117"/>
    <w:rsid w:val="0024516C"/>
    <w:rsid w:val="00245642"/>
    <w:rsid w:val="002460CB"/>
    <w:rsid w:val="0024781F"/>
    <w:rsid w:val="00247B6A"/>
    <w:rsid w:val="00247E69"/>
    <w:rsid w:val="00250B24"/>
    <w:rsid w:val="00252E6B"/>
    <w:rsid w:val="00254F84"/>
    <w:rsid w:val="00255A63"/>
    <w:rsid w:val="00256169"/>
    <w:rsid w:val="00256625"/>
    <w:rsid w:val="00256987"/>
    <w:rsid w:val="00257AB0"/>
    <w:rsid w:val="00257FC7"/>
    <w:rsid w:val="00260720"/>
    <w:rsid w:val="00263CE4"/>
    <w:rsid w:val="00263D45"/>
    <w:rsid w:val="0026593A"/>
    <w:rsid w:val="00265E43"/>
    <w:rsid w:val="00272FB2"/>
    <w:rsid w:val="00274625"/>
    <w:rsid w:val="00275A29"/>
    <w:rsid w:val="00277F4D"/>
    <w:rsid w:val="002807CE"/>
    <w:rsid w:val="002830AB"/>
    <w:rsid w:val="00283C04"/>
    <w:rsid w:val="00283C78"/>
    <w:rsid w:val="00284DEC"/>
    <w:rsid w:val="00290B2F"/>
    <w:rsid w:val="00292675"/>
    <w:rsid w:val="002928AA"/>
    <w:rsid w:val="00293224"/>
    <w:rsid w:val="00294F33"/>
    <w:rsid w:val="00296EDF"/>
    <w:rsid w:val="002973C9"/>
    <w:rsid w:val="002A04F1"/>
    <w:rsid w:val="002A1CAE"/>
    <w:rsid w:val="002A2782"/>
    <w:rsid w:val="002A3984"/>
    <w:rsid w:val="002A48D9"/>
    <w:rsid w:val="002A64D3"/>
    <w:rsid w:val="002A64EE"/>
    <w:rsid w:val="002B083D"/>
    <w:rsid w:val="002B2311"/>
    <w:rsid w:val="002B40F3"/>
    <w:rsid w:val="002B48FF"/>
    <w:rsid w:val="002B61E1"/>
    <w:rsid w:val="002B7974"/>
    <w:rsid w:val="002C05EB"/>
    <w:rsid w:val="002C0A67"/>
    <w:rsid w:val="002C1383"/>
    <w:rsid w:val="002C1698"/>
    <w:rsid w:val="002C2BB6"/>
    <w:rsid w:val="002C33CF"/>
    <w:rsid w:val="002C36EA"/>
    <w:rsid w:val="002C4639"/>
    <w:rsid w:val="002C4B50"/>
    <w:rsid w:val="002C5780"/>
    <w:rsid w:val="002C5C7A"/>
    <w:rsid w:val="002C6875"/>
    <w:rsid w:val="002C69C0"/>
    <w:rsid w:val="002D196F"/>
    <w:rsid w:val="002D1F70"/>
    <w:rsid w:val="002D25DE"/>
    <w:rsid w:val="002D2722"/>
    <w:rsid w:val="002D6243"/>
    <w:rsid w:val="002E0D5E"/>
    <w:rsid w:val="002E1741"/>
    <w:rsid w:val="002E1BF0"/>
    <w:rsid w:val="002E2802"/>
    <w:rsid w:val="002E2F5A"/>
    <w:rsid w:val="002E3854"/>
    <w:rsid w:val="002E5F2C"/>
    <w:rsid w:val="002E7FC0"/>
    <w:rsid w:val="002F2DE8"/>
    <w:rsid w:val="002F339F"/>
    <w:rsid w:val="002F3402"/>
    <w:rsid w:val="002F38C9"/>
    <w:rsid w:val="002F4BC7"/>
    <w:rsid w:val="002F4E40"/>
    <w:rsid w:val="002F5728"/>
    <w:rsid w:val="002F588D"/>
    <w:rsid w:val="002F7AFF"/>
    <w:rsid w:val="00300E65"/>
    <w:rsid w:val="003017D8"/>
    <w:rsid w:val="00302265"/>
    <w:rsid w:val="003027EB"/>
    <w:rsid w:val="00302B1E"/>
    <w:rsid w:val="00304724"/>
    <w:rsid w:val="00304995"/>
    <w:rsid w:val="0030612B"/>
    <w:rsid w:val="003062E7"/>
    <w:rsid w:val="0031103A"/>
    <w:rsid w:val="003113C8"/>
    <w:rsid w:val="003114EE"/>
    <w:rsid w:val="00311582"/>
    <w:rsid w:val="00311701"/>
    <w:rsid w:val="0031243F"/>
    <w:rsid w:val="003133E1"/>
    <w:rsid w:val="0031462E"/>
    <w:rsid w:val="00314F13"/>
    <w:rsid w:val="00315F99"/>
    <w:rsid w:val="00316C07"/>
    <w:rsid w:val="00317791"/>
    <w:rsid w:val="003209A3"/>
    <w:rsid w:val="003214F3"/>
    <w:rsid w:val="00321AFF"/>
    <w:rsid w:val="0032220B"/>
    <w:rsid w:val="0032355C"/>
    <w:rsid w:val="003236B3"/>
    <w:rsid w:val="00324A4E"/>
    <w:rsid w:val="00325F2C"/>
    <w:rsid w:val="00326CC9"/>
    <w:rsid w:val="00332006"/>
    <w:rsid w:val="00332AE7"/>
    <w:rsid w:val="00333849"/>
    <w:rsid w:val="00334093"/>
    <w:rsid w:val="003361E3"/>
    <w:rsid w:val="00337951"/>
    <w:rsid w:val="00341C64"/>
    <w:rsid w:val="00343CB2"/>
    <w:rsid w:val="003440AE"/>
    <w:rsid w:val="003459D3"/>
    <w:rsid w:val="0034678C"/>
    <w:rsid w:val="00346B19"/>
    <w:rsid w:val="00350437"/>
    <w:rsid w:val="00354736"/>
    <w:rsid w:val="0035716F"/>
    <w:rsid w:val="0036120A"/>
    <w:rsid w:val="00361713"/>
    <w:rsid w:val="0036318A"/>
    <w:rsid w:val="003658A1"/>
    <w:rsid w:val="0036719C"/>
    <w:rsid w:val="00367DC6"/>
    <w:rsid w:val="003715E8"/>
    <w:rsid w:val="00373D00"/>
    <w:rsid w:val="003741F9"/>
    <w:rsid w:val="0037466A"/>
    <w:rsid w:val="00374AFB"/>
    <w:rsid w:val="003754FD"/>
    <w:rsid w:val="003802FE"/>
    <w:rsid w:val="00380A07"/>
    <w:rsid w:val="00380F58"/>
    <w:rsid w:val="00382677"/>
    <w:rsid w:val="00383464"/>
    <w:rsid w:val="0038356C"/>
    <w:rsid w:val="003848EC"/>
    <w:rsid w:val="00386AE6"/>
    <w:rsid w:val="003871C2"/>
    <w:rsid w:val="00387F97"/>
    <w:rsid w:val="003909D8"/>
    <w:rsid w:val="00391436"/>
    <w:rsid w:val="003917CC"/>
    <w:rsid w:val="00392EF9"/>
    <w:rsid w:val="003933FF"/>
    <w:rsid w:val="003949E6"/>
    <w:rsid w:val="0039591D"/>
    <w:rsid w:val="00395963"/>
    <w:rsid w:val="00396C89"/>
    <w:rsid w:val="00397C68"/>
    <w:rsid w:val="003A0A3A"/>
    <w:rsid w:val="003A2474"/>
    <w:rsid w:val="003A5429"/>
    <w:rsid w:val="003B1464"/>
    <w:rsid w:val="003B296C"/>
    <w:rsid w:val="003B3F10"/>
    <w:rsid w:val="003B46FC"/>
    <w:rsid w:val="003B4789"/>
    <w:rsid w:val="003B4A59"/>
    <w:rsid w:val="003B5307"/>
    <w:rsid w:val="003B5C8A"/>
    <w:rsid w:val="003C06F9"/>
    <w:rsid w:val="003C0A19"/>
    <w:rsid w:val="003C0CF6"/>
    <w:rsid w:val="003C1022"/>
    <w:rsid w:val="003C1484"/>
    <w:rsid w:val="003C2575"/>
    <w:rsid w:val="003C3D25"/>
    <w:rsid w:val="003C4331"/>
    <w:rsid w:val="003C5688"/>
    <w:rsid w:val="003C591C"/>
    <w:rsid w:val="003C68B6"/>
    <w:rsid w:val="003C6A07"/>
    <w:rsid w:val="003C7CFA"/>
    <w:rsid w:val="003D1376"/>
    <w:rsid w:val="003D1891"/>
    <w:rsid w:val="003D1CCC"/>
    <w:rsid w:val="003D25D1"/>
    <w:rsid w:val="003D5E7E"/>
    <w:rsid w:val="003D6156"/>
    <w:rsid w:val="003D66FA"/>
    <w:rsid w:val="003D6B14"/>
    <w:rsid w:val="003D70FD"/>
    <w:rsid w:val="003D7217"/>
    <w:rsid w:val="003E0219"/>
    <w:rsid w:val="003E4A77"/>
    <w:rsid w:val="003E54E7"/>
    <w:rsid w:val="003E6220"/>
    <w:rsid w:val="003E64F0"/>
    <w:rsid w:val="003E68DE"/>
    <w:rsid w:val="003E71E0"/>
    <w:rsid w:val="003F0151"/>
    <w:rsid w:val="003F09CD"/>
    <w:rsid w:val="003F0DDA"/>
    <w:rsid w:val="003F2182"/>
    <w:rsid w:val="003F3922"/>
    <w:rsid w:val="003F50A7"/>
    <w:rsid w:val="003F5233"/>
    <w:rsid w:val="003F67BE"/>
    <w:rsid w:val="004003EF"/>
    <w:rsid w:val="00400FD8"/>
    <w:rsid w:val="00402CA7"/>
    <w:rsid w:val="004035C6"/>
    <w:rsid w:val="004035E1"/>
    <w:rsid w:val="00403E6F"/>
    <w:rsid w:val="00404774"/>
    <w:rsid w:val="00404F36"/>
    <w:rsid w:val="00406D52"/>
    <w:rsid w:val="00407594"/>
    <w:rsid w:val="00407FA1"/>
    <w:rsid w:val="004105DD"/>
    <w:rsid w:val="00414600"/>
    <w:rsid w:val="00415322"/>
    <w:rsid w:val="004156D2"/>
    <w:rsid w:val="00415994"/>
    <w:rsid w:val="00415F80"/>
    <w:rsid w:val="0041748B"/>
    <w:rsid w:val="004202EC"/>
    <w:rsid w:val="00420D68"/>
    <w:rsid w:val="0042166D"/>
    <w:rsid w:val="00422C97"/>
    <w:rsid w:val="00425506"/>
    <w:rsid w:val="00425682"/>
    <w:rsid w:val="00427002"/>
    <w:rsid w:val="00431626"/>
    <w:rsid w:val="00432912"/>
    <w:rsid w:val="00436C8F"/>
    <w:rsid w:val="004371CD"/>
    <w:rsid w:val="004371D5"/>
    <w:rsid w:val="004373FD"/>
    <w:rsid w:val="00437C74"/>
    <w:rsid w:val="0044127E"/>
    <w:rsid w:val="00443797"/>
    <w:rsid w:val="00445594"/>
    <w:rsid w:val="00446489"/>
    <w:rsid w:val="00446F03"/>
    <w:rsid w:val="00447474"/>
    <w:rsid w:val="00450ADB"/>
    <w:rsid w:val="00453576"/>
    <w:rsid w:val="0045655F"/>
    <w:rsid w:val="004569C2"/>
    <w:rsid w:val="00456A15"/>
    <w:rsid w:val="00456EAB"/>
    <w:rsid w:val="00456F95"/>
    <w:rsid w:val="00457057"/>
    <w:rsid w:val="004576F9"/>
    <w:rsid w:val="00457BD8"/>
    <w:rsid w:val="00457D10"/>
    <w:rsid w:val="004602FC"/>
    <w:rsid w:val="00461A3D"/>
    <w:rsid w:val="0046427B"/>
    <w:rsid w:val="00465089"/>
    <w:rsid w:val="00470AFF"/>
    <w:rsid w:val="00471511"/>
    <w:rsid w:val="00471715"/>
    <w:rsid w:val="00472239"/>
    <w:rsid w:val="00472259"/>
    <w:rsid w:val="00474E44"/>
    <w:rsid w:val="00475A18"/>
    <w:rsid w:val="00476C64"/>
    <w:rsid w:val="0048017B"/>
    <w:rsid w:val="00481C35"/>
    <w:rsid w:val="00483AC6"/>
    <w:rsid w:val="0048542D"/>
    <w:rsid w:val="00485876"/>
    <w:rsid w:val="0048684F"/>
    <w:rsid w:val="0048699A"/>
    <w:rsid w:val="00486A4D"/>
    <w:rsid w:val="00487B23"/>
    <w:rsid w:val="00487CCF"/>
    <w:rsid w:val="00492C5A"/>
    <w:rsid w:val="00494B71"/>
    <w:rsid w:val="00495599"/>
    <w:rsid w:val="004956F1"/>
    <w:rsid w:val="0049798A"/>
    <w:rsid w:val="004A02E6"/>
    <w:rsid w:val="004A405C"/>
    <w:rsid w:val="004A5B40"/>
    <w:rsid w:val="004A6B3D"/>
    <w:rsid w:val="004A7A2C"/>
    <w:rsid w:val="004B1CB6"/>
    <w:rsid w:val="004B4047"/>
    <w:rsid w:val="004B4180"/>
    <w:rsid w:val="004B4327"/>
    <w:rsid w:val="004B5D60"/>
    <w:rsid w:val="004B74B5"/>
    <w:rsid w:val="004B7C40"/>
    <w:rsid w:val="004C1E90"/>
    <w:rsid w:val="004C3798"/>
    <w:rsid w:val="004C4EFE"/>
    <w:rsid w:val="004C6D2B"/>
    <w:rsid w:val="004C6F48"/>
    <w:rsid w:val="004D05A1"/>
    <w:rsid w:val="004D16DC"/>
    <w:rsid w:val="004D1987"/>
    <w:rsid w:val="004D1ACA"/>
    <w:rsid w:val="004D29C8"/>
    <w:rsid w:val="004D3C95"/>
    <w:rsid w:val="004D50C1"/>
    <w:rsid w:val="004D554C"/>
    <w:rsid w:val="004D5572"/>
    <w:rsid w:val="004D6A83"/>
    <w:rsid w:val="004D71F3"/>
    <w:rsid w:val="004D7B65"/>
    <w:rsid w:val="004E0048"/>
    <w:rsid w:val="004E030D"/>
    <w:rsid w:val="004E044C"/>
    <w:rsid w:val="004E2A3E"/>
    <w:rsid w:val="004E57B6"/>
    <w:rsid w:val="004E7451"/>
    <w:rsid w:val="004E765A"/>
    <w:rsid w:val="004E77B5"/>
    <w:rsid w:val="004F0CE0"/>
    <w:rsid w:val="004F1667"/>
    <w:rsid w:val="004F3157"/>
    <w:rsid w:val="004F5C2E"/>
    <w:rsid w:val="004F6122"/>
    <w:rsid w:val="004F7243"/>
    <w:rsid w:val="00500AE5"/>
    <w:rsid w:val="0050144E"/>
    <w:rsid w:val="00503AFD"/>
    <w:rsid w:val="00503D4C"/>
    <w:rsid w:val="00504B93"/>
    <w:rsid w:val="0050506B"/>
    <w:rsid w:val="00506BC8"/>
    <w:rsid w:val="00511939"/>
    <w:rsid w:val="00512049"/>
    <w:rsid w:val="00512C08"/>
    <w:rsid w:val="005131AD"/>
    <w:rsid w:val="0051588E"/>
    <w:rsid w:val="00516226"/>
    <w:rsid w:val="005164E6"/>
    <w:rsid w:val="0051700E"/>
    <w:rsid w:val="005170B6"/>
    <w:rsid w:val="00517C2F"/>
    <w:rsid w:val="00520485"/>
    <w:rsid w:val="00522016"/>
    <w:rsid w:val="005231D3"/>
    <w:rsid w:val="005235FA"/>
    <w:rsid w:val="005239C2"/>
    <w:rsid w:val="0052464C"/>
    <w:rsid w:val="005260DC"/>
    <w:rsid w:val="00526CD3"/>
    <w:rsid w:val="005276C6"/>
    <w:rsid w:val="00527D4A"/>
    <w:rsid w:val="00534558"/>
    <w:rsid w:val="005357DF"/>
    <w:rsid w:val="00536AB3"/>
    <w:rsid w:val="00536AC2"/>
    <w:rsid w:val="00536CBC"/>
    <w:rsid w:val="00536E96"/>
    <w:rsid w:val="005403F2"/>
    <w:rsid w:val="00541006"/>
    <w:rsid w:val="0054160E"/>
    <w:rsid w:val="00552A33"/>
    <w:rsid w:val="00552CD6"/>
    <w:rsid w:val="00552FDB"/>
    <w:rsid w:val="00555583"/>
    <w:rsid w:val="005558AC"/>
    <w:rsid w:val="0055670C"/>
    <w:rsid w:val="00557071"/>
    <w:rsid w:val="00560313"/>
    <w:rsid w:val="00560A7C"/>
    <w:rsid w:val="0056109D"/>
    <w:rsid w:val="0056269C"/>
    <w:rsid w:val="0056319D"/>
    <w:rsid w:val="00563807"/>
    <w:rsid w:val="00564AAB"/>
    <w:rsid w:val="00566288"/>
    <w:rsid w:val="0056634D"/>
    <w:rsid w:val="0056672C"/>
    <w:rsid w:val="005669B3"/>
    <w:rsid w:val="005704BE"/>
    <w:rsid w:val="00570BDF"/>
    <w:rsid w:val="005719D0"/>
    <w:rsid w:val="005726C0"/>
    <w:rsid w:val="00573D86"/>
    <w:rsid w:val="0057579F"/>
    <w:rsid w:val="00575ACE"/>
    <w:rsid w:val="00575DA3"/>
    <w:rsid w:val="00575E14"/>
    <w:rsid w:val="00577416"/>
    <w:rsid w:val="005816D1"/>
    <w:rsid w:val="0058400D"/>
    <w:rsid w:val="00584063"/>
    <w:rsid w:val="00584363"/>
    <w:rsid w:val="00584DC8"/>
    <w:rsid w:val="0058721C"/>
    <w:rsid w:val="00590558"/>
    <w:rsid w:val="00593AEB"/>
    <w:rsid w:val="00593BF7"/>
    <w:rsid w:val="00593BF8"/>
    <w:rsid w:val="00594003"/>
    <w:rsid w:val="005963C0"/>
    <w:rsid w:val="00596BE7"/>
    <w:rsid w:val="00597057"/>
    <w:rsid w:val="005A1AA5"/>
    <w:rsid w:val="005A5019"/>
    <w:rsid w:val="005A65BD"/>
    <w:rsid w:val="005B12B9"/>
    <w:rsid w:val="005B2022"/>
    <w:rsid w:val="005B3D1D"/>
    <w:rsid w:val="005B4A69"/>
    <w:rsid w:val="005B6EEF"/>
    <w:rsid w:val="005C1492"/>
    <w:rsid w:val="005C15C5"/>
    <w:rsid w:val="005C2EF8"/>
    <w:rsid w:val="005C3B94"/>
    <w:rsid w:val="005C590E"/>
    <w:rsid w:val="005C5984"/>
    <w:rsid w:val="005C66F6"/>
    <w:rsid w:val="005D0F39"/>
    <w:rsid w:val="005D19E3"/>
    <w:rsid w:val="005D2A68"/>
    <w:rsid w:val="005D43C0"/>
    <w:rsid w:val="005D4B9C"/>
    <w:rsid w:val="005D4D11"/>
    <w:rsid w:val="005D5166"/>
    <w:rsid w:val="005D68CD"/>
    <w:rsid w:val="005E0DCE"/>
    <w:rsid w:val="005E2F52"/>
    <w:rsid w:val="005E4BE6"/>
    <w:rsid w:val="005E5E44"/>
    <w:rsid w:val="005E6582"/>
    <w:rsid w:val="005E7589"/>
    <w:rsid w:val="005F00DF"/>
    <w:rsid w:val="005F09CB"/>
    <w:rsid w:val="005F0C5C"/>
    <w:rsid w:val="005F2836"/>
    <w:rsid w:val="005F4D77"/>
    <w:rsid w:val="005F7700"/>
    <w:rsid w:val="005F78E0"/>
    <w:rsid w:val="00600877"/>
    <w:rsid w:val="00601216"/>
    <w:rsid w:val="006018B9"/>
    <w:rsid w:val="0060221F"/>
    <w:rsid w:val="00603AE8"/>
    <w:rsid w:val="00604A95"/>
    <w:rsid w:val="006051C4"/>
    <w:rsid w:val="00605E36"/>
    <w:rsid w:val="00606E2A"/>
    <w:rsid w:val="0060786D"/>
    <w:rsid w:val="0061245F"/>
    <w:rsid w:val="0061287B"/>
    <w:rsid w:val="0061358A"/>
    <w:rsid w:val="00616972"/>
    <w:rsid w:val="006174E4"/>
    <w:rsid w:val="0062310C"/>
    <w:rsid w:val="006242F0"/>
    <w:rsid w:val="006248EC"/>
    <w:rsid w:val="006259B3"/>
    <w:rsid w:val="00626F2B"/>
    <w:rsid w:val="00630746"/>
    <w:rsid w:val="00630E5C"/>
    <w:rsid w:val="00632CB9"/>
    <w:rsid w:val="006333D8"/>
    <w:rsid w:val="0063381F"/>
    <w:rsid w:val="00633C4F"/>
    <w:rsid w:val="00634FB1"/>
    <w:rsid w:val="00636E88"/>
    <w:rsid w:val="00637159"/>
    <w:rsid w:val="0063756B"/>
    <w:rsid w:val="00637737"/>
    <w:rsid w:val="00637877"/>
    <w:rsid w:val="00640605"/>
    <w:rsid w:val="006446E7"/>
    <w:rsid w:val="00645301"/>
    <w:rsid w:val="006453A9"/>
    <w:rsid w:val="00645424"/>
    <w:rsid w:val="006471CE"/>
    <w:rsid w:val="00651ACE"/>
    <w:rsid w:val="006522EE"/>
    <w:rsid w:val="00652370"/>
    <w:rsid w:val="006524B7"/>
    <w:rsid w:val="0065431A"/>
    <w:rsid w:val="00654A1D"/>
    <w:rsid w:val="00654B96"/>
    <w:rsid w:val="00655810"/>
    <w:rsid w:val="00656CBD"/>
    <w:rsid w:val="00656FF1"/>
    <w:rsid w:val="00657119"/>
    <w:rsid w:val="00660524"/>
    <w:rsid w:val="006611C0"/>
    <w:rsid w:val="00661FDB"/>
    <w:rsid w:val="00662054"/>
    <w:rsid w:val="00662476"/>
    <w:rsid w:val="0066261B"/>
    <w:rsid w:val="0066435B"/>
    <w:rsid w:val="006648DD"/>
    <w:rsid w:val="00664A7F"/>
    <w:rsid w:val="00666486"/>
    <w:rsid w:val="006700D0"/>
    <w:rsid w:val="00670D26"/>
    <w:rsid w:val="006722EB"/>
    <w:rsid w:val="00672435"/>
    <w:rsid w:val="00676A43"/>
    <w:rsid w:val="00677473"/>
    <w:rsid w:val="00680A7C"/>
    <w:rsid w:val="0068180F"/>
    <w:rsid w:val="00682D6E"/>
    <w:rsid w:val="0068329A"/>
    <w:rsid w:val="006841C2"/>
    <w:rsid w:val="00686657"/>
    <w:rsid w:val="0068761C"/>
    <w:rsid w:val="006907E8"/>
    <w:rsid w:val="0069082A"/>
    <w:rsid w:val="00690BDB"/>
    <w:rsid w:val="00694CBC"/>
    <w:rsid w:val="0069528D"/>
    <w:rsid w:val="006962A8"/>
    <w:rsid w:val="0069685C"/>
    <w:rsid w:val="00697DF4"/>
    <w:rsid w:val="006A1CB9"/>
    <w:rsid w:val="006A2F35"/>
    <w:rsid w:val="006A3D73"/>
    <w:rsid w:val="006A3EE9"/>
    <w:rsid w:val="006A554E"/>
    <w:rsid w:val="006B03FD"/>
    <w:rsid w:val="006B0614"/>
    <w:rsid w:val="006B0C7C"/>
    <w:rsid w:val="006B18D5"/>
    <w:rsid w:val="006B3101"/>
    <w:rsid w:val="006B3AED"/>
    <w:rsid w:val="006B3E59"/>
    <w:rsid w:val="006B3EEE"/>
    <w:rsid w:val="006B4CAA"/>
    <w:rsid w:val="006B4F95"/>
    <w:rsid w:val="006B5649"/>
    <w:rsid w:val="006C0287"/>
    <w:rsid w:val="006C1E56"/>
    <w:rsid w:val="006C3FC3"/>
    <w:rsid w:val="006C4637"/>
    <w:rsid w:val="006C7216"/>
    <w:rsid w:val="006C7444"/>
    <w:rsid w:val="006D1770"/>
    <w:rsid w:val="006D286F"/>
    <w:rsid w:val="006D2DDF"/>
    <w:rsid w:val="006D3D23"/>
    <w:rsid w:val="006D6B79"/>
    <w:rsid w:val="006D7381"/>
    <w:rsid w:val="006E05F7"/>
    <w:rsid w:val="006E0B55"/>
    <w:rsid w:val="006E17BE"/>
    <w:rsid w:val="006E1ED7"/>
    <w:rsid w:val="006E526F"/>
    <w:rsid w:val="006E7072"/>
    <w:rsid w:val="006E7EAE"/>
    <w:rsid w:val="006F0CD9"/>
    <w:rsid w:val="006F0F6E"/>
    <w:rsid w:val="006F2B93"/>
    <w:rsid w:val="006F3C1A"/>
    <w:rsid w:val="006F4470"/>
    <w:rsid w:val="006F4A6A"/>
    <w:rsid w:val="006F4D09"/>
    <w:rsid w:val="00700CA7"/>
    <w:rsid w:val="007016B0"/>
    <w:rsid w:val="00703241"/>
    <w:rsid w:val="00703F12"/>
    <w:rsid w:val="00706067"/>
    <w:rsid w:val="0070780A"/>
    <w:rsid w:val="00710864"/>
    <w:rsid w:val="0071280A"/>
    <w:rsid w:val="00712998"/>
    <w:rsid w:val="00712DBB"/>
    <w:rsid w:val="00714C20"/>
    <w:rsid w:val="00715918"/>
    <w:rsid w:val="00716609"/>
    <w:rsid w:val="00717D08"/>
    <w:rsid w:val="007217F6"/>
    <w:rsid w:val="00721C6E"/>
    <w:rsid w:val="00722675"/>
    <w:rsid w:val="00722B54"/>
    <w:rsid w:val="00726A96"/>
    <w:rsid w:val="00726D14"/>
    <w:rsid w:val="007278CD"/>
    <w:rsid w:val="00731D51"/>
    <w:rsid w:val="00731D57"/>
    <w:rsid w:val="007320E4"/>
    <w:rsid w:val="00734204"/>
    <w:rsid w:val="0073591A"/>
    <w:rsid w:val="0073633F"/>
    <w:rsid w:val="007365AB"/>
    <w:rsid w:val="007371C9"/>
    <w:rsid w:val="007400CB"/>
    <w:rsid w:val="0074104C"/>
    <w:rsid w:val="007414D2"/>
    <w:rsid w:val="0074162D"/>
    <w:rsid w:val="00741A1A"/>
    <w:rsid w:val="00744150"/>
    <w:rsid w:val="00744D64"/>
    <w:rsid w:val="00744DDB"/>
    <w:rsid w:val="0074699B"/>
    <w:rsid w:val="00746E44"/>
    <w:rsid w:val="0074705F"/>
    <w:rsid w:val="00747C6B"/>
    <w:rsid w:val="00750B90"/>
    <w:rsid w:val="00751D45"/>
    <w:rsid w:val="00751F84"/>
    <w:rsid w:val="00752B6E"/>
    <w:rsid w:val="00756F89"/>
    <w:rsid w:val="00757620"/>
    <w:rsid w:val="0076183F"/>
    <w:rsid w:val="00761A87"/>
    <w:rsid w:val="00764E73"/>
    <w:rsid w:val="00767D46"/>
    <w:rsid w:val="00771530"/>
    <w:rsid w:val="00771E23"/>
    <w:rsid w:val="007727C1"/>
    <w:rsid w:val="0077363E"/>
    <w:rsid w:val="00773B4C"/>
    <w:rsid w:val="007742F6"/>
    <w:rsid w:val="00774D1B"/>
    <w:rsid w:val="007753ED"/>
    <w:rsid w:val="00775639"/>
    <w:rsid w:val="0077564B"/>
    <w:rsid w:val="00775783"/>
    <w:rsid w:val="00775E23"/>
    <w:rsid w:val="00777FA6"/>
    <w:rsid w:val="00780049"/>
    <w:rsid w:val="00780858"/>
    <w:rsid w:val="00781FEB"/>
    <w:rsid w:val="0078228F"/>
    <w:rsid w:val="00783114"/>
    <w:rsid w:val="007833ED"/>
    <w:rsid w:val="00784F41"/>
    <w:rsid w:val="00787A8D"/>
    <w:rsid w:val="00791203"/>
    <w:rsid w:val="0079152C"/>
    <w:rsid w:val="00791B55"/>
    <w:rsid w:val="00792527"/>
    <w:rsid w:val="00796969"/>
    <w:rsid w:val="007A063B"/>
    <w:rsid w:val="007A3240"/>
    <w:rsid w:val="007A4645"/>
    <w:rsid w:val="007B0C60"/>
    <w:rsid w:val="007B25B8"/>
    <w:rsid w:val="007B3FB4"/>
    <w:rsid w:val="007B63C8"/>
    <w:rsid w:val="007B6566"/>
    <w:rsid w:val="007B7C2E"/>
    <w:rsid w:val="007C0E00"/>
    <w:rsid w:val="007C119D"/>
    <w:rsid w:val="007C2683"/>
    <w:rsid w:val="007C3567"/>
    <w:rsid w:val="007C5850"/>
    <w:rsid w:val="007C62D5"/>
    <w:rsid w:val="007D22DC"/>
    <w:rsid w:val="007D5522"/>
    <w:rsid w:val="007D6FB4"/>
    <w:rsid w:val="007D7121"/>
    <w:rsid w:val="007E0188"/>
    <w:rsid w:val="007E0850"/>
    <w:rsid w:val="007E0FCB"/>
    <w:rsid w:val="007E4DAC"/>
    <w:rsid w:val="007F12C5"/>
    <w:rsid w:val="007F1601"/>
    <w:rsid w:val="007F1A99"/>
    <w:rsid w:val="007F362E"/>
    <w:rsid w:val="007F4A10"/>
    <w:rsid w:val="007F6409"/>
    <w:rsid w:val="00801E37"/>
    <w:rsid w:val="0080280B"/>
    <w:rsid w:val="00802BD7"/>
    <w:rsid w:val="0080350C"/>
    <w:rsid w:val="00803FAB"/>
    <w:rsid w:val="008049F3"/>
    <w:rsid w:val="00804F1E"/>
    <w:rsid w:val="00810058"/>
    <w:rsid w:val="008120E1"/>
    <w:rsid w:val="008150B6"/>
    <w:rsid w:val="00815C14"/>
    <w:rsid w:val="0081681A"/>
    <w:rsid w:val="00820DE2"/>
    <w:rsid w:val="00822D42"/>
    <w:rsid w:val="00824DAE"/>
    <w:rsid w:val="00827335"/>
    <w:rsid w:val="008330C5"/>
    <w:rsid w:val="0083310A"/>
    <w:rsid w:val="00834418"/>
    <w:rsid w:val="00834CDD"/>
    <w:rsid w:val="0083571E"/>
    <w:rsid w:val="0083596A"/>
    <w:rsid w:val="00835A2E"/>
    <w:rsid w:val="00835F4C"/>
    <w:rsid w:val="00837A07"/>
    <w:rsid w:val="008437A1"/>
    <w:rsid w:val="00843C29"/>
    <w:rsid w:val="00847897"/>
    <w:rsid w:val="008508DB"/>
    <w:rsid w:val="00850BA4"/>
    <w:rsid w:val="00852222"/>
    <w:rsid w:val="008523CA"/>
    <w:rsid w:val="00853C3D"/>
    <w:rsid w:val="00854AC6"/>
    <w:rsid w:val="008551C3"/>
    <w:rsid w:val="008573E3"/>
    <w:rsid w:val="0086063D"/>
    <w:rsid w:val="00861527"/>
    <w:rsid w:val="0086156E"/>
    <w:rsid w:val="00862AB5"/>
    <w:rsid w:val="00862D30"/>
    <w:rsid w:val="008635CB"/>
    <w:rsid w:val="00863784"/>
    <w:rsid w:val="008645D2"/>
    <w:rsid w:val="00865523"/>
    <w:rsid w:val="00870EF6"/>
    <w:rsid w:val="00872CB8"/>
    <w:rsid w:val="008754DF"/>
    <w:rsid w:val="00875A04"/>
    <w:rsid w:val="008779AB"/>
    <w:rsid w:val="008800BE"/>
    <w:rsid w:val="008820CD"/>
    <w:rsid w:val="00882568"/>
    <w:rsid w:val="008831AC"/>
    <w:rsid w:val="00884135"/>
    <w:rsid w:val="00884EF1"/>
    <w:rsid w:val="0088608F"/>
    <w:rsid w:val="00886EEB"/>
    <w:rsid w:val="00887B98"/>
    <w:rsid w:val="00891462"/>
    <w:rsid w:val="00891776"/>
    <w:rsid w:val="00892D39"/>
    <w:rsid w:val="0089368B"/>
    <w:rsid w:val="008959A6"/>
    <w:rsid w:val="00896044"/>
    <w:rsid w:val="00897CAE"/>
    <w:rsid w:val="008A2B03"/>
    <w:rsid w:val="008A458C"/>
    <w:rsid w:val="008A4E7B"/>
    <w:rsid w:val="008A5135"/>
    <w:rsid w:val="008A5A66"/>
    <w:rsid w:val="008A638A"/>
    <w:rsid w:val="008B0306"/>
    <w:rsid w:val="008B0CB3"/>
    <w:rsid w:val="008B1CFD"/>
    <w:rsid w:val="008B262B"/>
    <w:rsid w:val="008B2D51"/>
    <w:rsid w:val="008B4203"/>
    <w:rsid w:val="008B56BA"/>
    <w:rsid w:val="008B5F84"/>
    <w:rsid w:val="008B628D"/>
    <w:rsid w:val="008B6E96"/>
    <w:rsid w:val="008B7825"/>
    <w:rsid w:val="008B7D44"/>
    <w:rsid w:val="008C02BB"/>
    <w:rsid w:val="008C4221"/>
    <w:rsid w:val="008C4731"/>
    <w:rsid w:val="008C4B66"/>
    <w:rsid w:val="008C5CD7"/>
    <w:rsid w:val="008C6529"/>
    <w:rsid w:val="008C68B2"/>
    <w:rsid w:val="008C6A7E"/>
    <w:rsid w:val="008D06BD"/>
    <w:rsid w:val="008D1659"/>
    <w:rsid w:val="008D20AA"/>
    <w:rsid w:val="008D3545"/>
    <w:rsid w:val="008D4DCE"/>
    <w:rsid w:val="008D6134"/>
    <w:rsid w:val="008D684E"/>
    <w:rsid w:val="008E10B9"/>
    <w:rsid w:val="008E123D"/>
    <w:rsid w:val="008E1D19"/>
    <w:rsid w:val="008E265F"/>
    <w:rsid w:val="008E40F0"/>
    <w:rsid w:val="008E54AF"/>
    <w:rsid w:val="008E651E"/>
    <w:rsid w:val="008E6F1B"/>
    <w:rsid w:val="008F03F7"/>
    <w:rsid w:val="008F0BDE"/>
    <w:rsid w:val="008F218E"/>
    <w:rsid w:val="008F3EA0"/>
    <w:rsid w:val="008F4D3C"/>
    <w:rsid w:val="008F5031"/>
    <w:rsid w:val="008F652B"/>
    <w:rsid w:val="008F65B9"/>
    <w:rsid w:val="008F7792"/>
    <w:rsid w:val="00900014"/>
    <w:rsid w:val="009026C1"/>
    <w:rsid w:val="00904BED"/>
    <w:rsid w:val="0090521D"/>
    <w:rsid w:val="0090581C"/>
    <w:rsid w:val="00905A75"/>
    <w:rsid w:val="00910451"/>
    <w:rsid w:val="00912367"/>
    <w:rsid w:val="009125B1"/>
    <w:rsid w:val="00913024"/>
    <w:rsid w:val="009139B4"/>
    <w:rsid w:val="00914CB5"/>
    <w:rsid w:val="00915205"/>
    <w:rsid w:val="00916DCA"/>
    <w:rsid w:val="00917688"/>
    <w:rsid w:val="0092050D"/>
    <w:rsid w:val="009206DA"/>
    <w:rsid w:val="00920727"/>
    <w:rsid w:val="00920BAB"/>
    <w:rsid w:val="00921105"/>
    <w:rsid w:val="00921846"/>
    <w:rsid w:val="00923C9E"/>
    <w:rsid w:val="0092509E"/>
    <w:rsid w:val="00925362"/>
    <w:rsid w:val="0092608F"/>
    <w:rsid w:val="0092723A"/>
    <w:rsid w:val="009273CB"/>
    <w:rsid w:val="00927A5C"/>
    <w:rsid w:val="00927CD6"/>
    <w:rsid w:val="00930455"/>
    <w:rsid w:val="0093109A"/>
    <w:rsid w:val="00932972"/>
    <w:rsid w:val="00933DDE"/>
    <w:rsid w:val="0093442B"/>
    <w:rsid w:val="0093575B"/>
    <w:rsid w:val="009366A0"/>
    <w:rsid w:val="00942173"/>
    <w:rsid w:val="009425AE"/>
    <w:rsid w:val="00942878"/>
    <w:rsid w:val="00942D5D"/>
    <w:rsid w:val="0094338D"/>
    <w:rsid w:val="0094463D"/>
    <w:rsid w:val="0094479C"/>
    <w:rsid w:val="00945B1E"/>
    <w:rsid w:val="00946FFC"/>
    <w:rsid w:val="0095073E"/>
    <w:rsid w:val="009529BD"/>
    <w:rsid w:val="00956453"/>
    <w:rsid w:val="00956E0A"/>
    <w:rsid w:val="00960CBA"/>
    <w:rsid w:val="009623D5"/>
    <w:rsid w:val="00962B8F"/>
    <w:rsid w:val="00963731"/>
    <w:rsid w:val="0096393C"/>
    <w:rsid w:val="0096458F"/>
    <w:rsid w:val="00965B6C"/>
    <w:rsid w:val="00966FFB"/>
    <w:rsid w:val="009679A7"/>
    <w:rsid w:val="0097054C"/>
    <w:rsid w:val="00971357"/>
    <w:rsid w:val="00971C4C"/>
    <w:rsid w:val="009743AE"/>
    <w:rsid w:val="00974D47"/>
    <w:rsid w:val="00976F9E"/>
    <w:rsid w:val="009819A5"/>
    <w:rsid w:val="00982459"/>
    <w:rsid w:val="00982677"/>
    <w:rsid w:val="0098322E"/>
    <w:rsid w:val="009838DC"/>
    <w:rsid w:val="00984966"/>
    <w:rsid w:val="00984D9A"/>
    <w:rsid w:val="00985185"/>
    <w:rsid w:val="009915E0"/>
    <w:rsid w:val="0099195F"/>
    <w:rsid w:val="00992F50"/>
    <w:rsid w:val="00993BD5"/>
    <w:rsid w:val="00993DC6"/>
    <w:rsid w:val="009950B6"/>
    <w:rsid w:val="00995179"/>
    <w:rsid w:val="00996896"/>
    <w:rsid w:val="00996E60"/>
    <w:rsid w:val="00997037"/>
    <w:rsid w:val="00997C15"/>
    <w:rsid w:val="009A0217"/>
    <w:rsid w:val="009A0AD7"/>
    <w:rsid w:val="009A0D18"/>
    <w:rsid w:val="009A1EC2"/>
    <w:rsid w:val="009A2277"/>
    <w:rsid w:val="009A49C5"/>
    <w:rsid w:val="009A5322"/>
    <w:rsid w:val="009A7160"/>
    <w:rsid w:val="009B1DD4"/>
    <w:rsid w:val="009B24A6"/>
    <w:rsid w:val="009B4253"/>
    <w:rsid w:val="009B6775"/>
    <w:rsid w:val="009B6F77"/>
    <w:rsid w:val="009B7DFB"/>
    <w:rsid w:val="009C058D"/>
    <w:rsid w:val="009C0825"/>
    <w:rsid w:val="009C0FCD"/>
    <w:rsid w:val="009C1FB3"/>
    <w:rsid w:val="009C3DDC"/>
    <w:rsid w:val="009D0000"/>
    <w:rsid w:val="009D0797"/>
    <w:rsid w:val="009D0C03"/>
    <w:rsid w:val="009D3281"/>
    <w:rsid w:val="009D5511"/>
    <w:rsid w:val="009D7DB1"/>
    <w:rsid w:val="009E0C9E"/>
    <w:rsid w:val="009E2B15"/>
    <w:rsid w:val="009E3BB6"/>
    <w:rsid w:val="009E502A"/>
    <w:rsid w:val="009E559D"/>
    <w:rsid w:val="009E6A87"/>
    <w:rsid w:val="009F0988"/>
    <w:rsid w:val="009F31D3"/>
    <w:rsid w:val="009F5063"/>
    <w:rsid w:val="009F7E65"/>
    <w:rsid w:val="00A00ADB"/>
    <w:rsid w:val="00A016C1"/>
    <w:rsid w:val="00A021C9"/>
    <w:rsid w:val="00A02869"/>
    <w:rsid w:val="00A03531"/>
    <w:rsid w:val="00A0463D"/>
    <w:rsid w:val="00A04A31"/>
    <w:rsid w:val="00A04C03"/>
    <w:rsid w:val="00A0584E"/>
    <w:rsid w:val="00A0592F"/>
    <w:rsid w:val="00A066E7"/>
    <w:rsid w:val="00A07BF1"/>
    <w:rsid w:val="00A10220"/>
    <w:rsid w:val="00A145B0"/>
    <w:rsid w:val="00A14AD9"/>
    <w:rsid w:val="00A15C31"/>
    <w:rsid w:val="00A15F43"/>
    <w:rsid w:val="00A161F8"/>
    <w:rsid w:val="00A21C7F"/>
    <w:rsid w:val="00A2206F"/>
    <w:rsid w:val="00A2414A"/>
    <w:rsid w:val="00A246DF"/>
    <w:rsid w:val="00A254AA"/>
    <w:rsid w:val="00A26294"/>
    <w:rsid w:val="00A27FBE"/>
    <w:rsid w:val="00A314B9"/>
    <w:rsid w:val="00A31C2A"/>
    <w:rsid w:val="00A32A3B"/>
    <w:rsid w:val="00A34D3E"/>
    <w:rsid w:val="00A35895"/>
    <w:rsid w:val="00A36889"/>
    <w:rsid w:val="00A36DE0"/>
    <w:rsid w:val="00A37A68"/>
    <w:rsid w:val="00A37FA0"/>
    <w:rsid w:val="00A4010F"/>
    <w:rsid w:val="00A4178A"/>
    <w:rsid w:val="00A42642"/>
    <w:rsid w:val="00A4370A"/>
    <w:rsid w:val="00A43E71"/>
    <w:rsid w:val="00A43FE6"/>
    <w:rsid w:val="00A4412C"/>
    <w:rsid w:val="00A4420B"/>
    <w:rsid w:val="00A464FE"/>
    <w:rsid w:val="00A47765"/>
    <w:rsid w:val="00A47966"/>
    <w:rsid w:val="00A4799A"/>
    <w:rsid w:val="00A50312"/>
    <w:rsid w:val="00A51664"/>
    <w:rsid w:val="00A52464"/>
    <w:rsid w:val="00A5258E"/>
    <w:rsid w:val="00A530C4"/>
    <w:rsid w:val="00A53887"/>
    <w:rsid w:val="00A57C80"/>
    <w:rsid w:val="00A57DAD"/>
    <w:rsid w:val="00A613CA"/>
    <w:rsid w:val="00A629F8"/>
    <w:rsid w:val="00A63942"/>
    <w:rsid w:val="00A64CB7"/>
    <w:rsid w:val="00A66FDF"/>
    <w:rsid w:val="00A67994"/>
    <w:rsid w:val="00A67A0E"/>
    <w:rsid w:val="00A71939"/>
    <w:rsid w:val="00A726D9"/>
    <w:rsid w:val="00A73A84"/>
    <w:rsid w:val="00A7417C"/>
    <w:rsid w:val="00A7583B"/>
    <w:rsid w:val="00A76D5E"/>
    <w:rsid w:val="00A76D67"/>
    <w:rsid w:val="00A77286"/>
    <w:rsid w:val="00A80CF1"/>
    <w:rsid w:val="00A80FE2"/>
    <w:rsid w:val="00A82B37"/>
    <w:rsid w:val="00A82E8F"/>
    <w:rsid w:val="00A83283"/>
    <w:rsid w:val="00A8558E"/>
    <w:rsid w:val="00A85648"/>
    <w:rsid w:val="00A85ACC"/>
    <w:rsid w:val="00A86130"/>
    <w:rsid w:val="00A86D15"/>
    <w:rsid w:val="00A87078"/>
    <w:rsid w:val="00A872E6"/>
    <w:rsid w:val="00A90F2B"/>
    <w:rsid w:val="00A91365"/>
    <w:rsid w:val="00A9302D"/>
    <w:rsid w:val="00A93359"/>
    <w:rsid w:val="00A93797"/>
    <w:rsid w:val="00A9383D"/>
    <w:rsid w:val="00A950D8"/>
    <w:rsid w:val="00AA23FB"/>
    <w:rsid w:val="00AA2AC9"/>
    <w:rsid w:val="00AA3263"/>
    <w:rsid w:val="00AA53C2"/>
    <w:rsid w:val="00AA579E"/>
    <w:rsid w:val="00AA7E71"/>
    <w:rsid w:val="00AB3A2D"/>
    <w:rsid w:val="00AB47CA"/>
    <w:rsid w:val="00AB48AB"/>
    <w:rsid w:val="00AB51B8"/>
    <w:rsid w:val="00AB58F1"/>
    <w:rsid w:val="00AB703A"/>
    <w:rsid w:val="00AB7648"/>
    <w:rsid w:val="00AC0FC1"/>
    <w:rsid w:val="00AC1917"/>
    <w:rsid w:val="00AC2DD7"/>
    <w:rsid w:val="00AC321D"/>
    <w:rsid w:val="00AC3E23"/>
    <w:rsid w:val="00AC4FA4"/>
    <w:rsid w:val="00AC578F"/>
    <w:rsid w:val="00AC5846"/>
    <w:rsid w:val="00AC71A1"/>
    <w:rsid w:val="00AC7E1F"/>
    <w:rsid w:val="00AD004A"/>
    <w:rsid w:val="00AD053A"/>
    <w:rsid w:val="00AD318E"/>
    <w:rsid w:val="00AD3AD1"/>
    <w:rsid w:val="00AD498A"/>
    <w:rsid w:val="00AD59EF"/>
    <w:rsid w:val="00AD5DF1"/>
    <w:rsid w:val="00AD7016"/>
    <w:rsid w:val="00AE0F9F"/>
    <w:rsid w:val="00AE102E"/>
    <w:rsid w:val="00AE1CA9"/>
    <w:rsid w:val="00AE3AFE"/>
    <w:rsid w:val="00AE5FE8"/>
    <w:rsid w:val="00AE60B4"/>
    <w:rsid w:val="00AE6F99"/>
    <w:rsid w:val="00AE769A"/>
    <w:rsid w:val="00AF1109"/>
    <w:rsid w:val="00AF11B3"/>
    <w:rsid w:val="00AF1BB0"/>
    <w:rsid w:val="00AF27CE"/>
    <w:rsid w:val="00AF335B"/>
    <w:rsid w:val="00AF418D"/>
    <w:rsid w:val="00AF4397"/>
    <w:rsid w:val="00AF6FCE"/>
    <w:rsid w:val="00B0084D"/>
    <w:rsid w:val="00B00AA2"/>
    <w:rsid w:val="00B010E5"/>
    <w:rsid w:val="00B05C97"/>
    <w:rsid w:val="00B10402"/>
    <w:rsid w:val="00B105CD"/>
    <w:rsid w:val="00B12358"/>
    <w:rsid w:val="00B1250E"/>
    <w:rsid w:val="00B12550"/>
    <w:rsid w:val="00B12E63"/>
    <w:rsid w:val="00B14838"/>
    <w:rsid w:val="00B14AFB"/>
    <w:rsid w:val="00B15A17"/>
    <w:rsid w:val="00B15CD0"/>
    <w:rsid w:val="00B16BF0"/>
    <w:rsid w:val="00B2088F"/>
    <w:rsid w:val="00B21441"/>
    <w:rsid w:val="00B24269"/>
    <w:rsid w:val="00B24519"/>
    <w:rsid w:val="00B24AED"/>
    <w:rsid w:val="00B258DD"/>
    <w:rsid w:val="00B2595F"/>
    <w:rsid w:val="00B26767"/>
    <w:rsid w:val="00B27720"/>
    <w:rsid w:val="00B3064B"/>
    <w:rsid w:val="00B30EFD"/>
    <w:rsid w:val="00B31E04"/>
    <w:rsid w:val="00B31EC7"/>
    <w:rsid w:val="00B344D6"/>
    <w:rsid w:val="00B35284"/>
    <w:rsid w:val="00B3567D"/>
    <w:rsid w:val="00B35F77"/>
    <w:rsid w:val="00B36093"/>
    <w:rsid w:val="00B40A37"/>
    <w:rsid w:val="00B416E4"/>
    <w:rsid w:val="00B42438"/>
    <w:rsid w:val="00B4383F"/>
    <w:rsid w:val="00B45484"/>
    <w:rsid w:val="00B4710A"/>
    <w:rsid w:val="00B47AB1"/>
    <w:rsid w:val="00B502E1"/>
    <w:rsid w:val="00B5043A"/>
    <w:rsid w:val="00B51D92"/>
    <w:rsid w:val="00B52923"/>
    <w:rsid w:val="00B52AC7"/>
    <w:rsid w:val="00B540EA"/>
    <w:rsid w:val="00B54E00"/>
    <w:rsid w:val="00B54E1D"/>
    <w:rsid w:val="00B5523C"/>
    <w:rsid w:val="00B5560F"/>
    <w:rsid w:val="00B5732F"/>
    <w:rsid w:val="00B57378"/>
    <w:rsid w:val="00B573AF"/>
    <w:rsid w:val="00B614F0"/>
    <w:rsid w:val="00B62058"/>
    <w:rsid w:val="00B62A20"/>
    <w:rsid w:val="00B631DF"/>
    <w:rsid w:val="00B635EE"/>
    <w:rsid w:val="00B647C1"/>
    <w:rsid w:val="00B64CF2"/>
    <w:rsid w:val="00B6529D"/>
    <w:rsid w:val="00B667B6"/>
    <w:rsid w:val="00B67B18"/>
    <w:rsid w:val="00B70314"/>
    <w:rsid w:val="00B7141F"/>
    <w:rsid w:val="00B73D38"/>
    <w:rsid w:val="00B7472D"/>
    <w:rsid w:val="00B74CA1"/>
    <w:rsid w:val="00B74E00"/>
    <w:rsid w:val="00B770C5"/>
    <w:rsid w:val="00B80884"/>
    <w:rsid w:val="00B80ADE"/>
    <w:rsid w:val="00B8124C"/>
    <w:rsid w:val="00B83098"/>
    <w:rsid w:val="00B8350D"/>
    <w:rsid w:val="00B83A56"/>
    <w:rsid w:val="00B840D5"/>
    <w:rsid w:val="00B863DE"/>
    <w:rsid w:val="00B865C0"/>
    <w:rsid w:val="00B87BFF"/>
    <w:rsid w:val="00B9043E"/>
    <w:rsid w:val="00B90F49"/>
    <w:rsid w:val="00B91001"/>
    <w:rsid w:val="00B9156E"/>
    <w:rsid w:val="00B91A37"/>
    <w:rsid w:val="00B92C2C"/>
    <w:rsid w:val="00B930C8"/>
    <w:rsid w:val="00B937D3"/>
    <w:rsid w:val="00B9506E"/>
    <w:rsid w:val="00B95A3F"/>
    <w:rsid w:val="00B963E0"/>
    <w:rsid w:val="00B96FF1"/>
    <w:rsid w:val="00B97B10"/>
    <w:rsid w:val="00B97B2A"/>
    <w:rsid w:val="00BA23C5"/>
    <w:rsid w:val="00BA31A7"/>
    <w:rsid w:val="00BA3A53"/>
    <w:rsid w:val="00BA3AD0"/>
    <w:rsid w:val="00BA45DB"/>
    <w:rsid w:val="00BA6662"/>
    <w:rsid w:val="00BA7F5B"/>
    <w:rsid w:val="00BB15CA"/>
    <w:rsid w:val="00BB1A94"/>
    <w:rsid w:val="00BB1F1E"/>
    <w:rsid w:val="00BB2FC0"/>
    <w:rsid w:val="00BB431D"/>
    <w:rsid w:val="00BB4B54"/>
    <w:rsid w:val="00BB6118"/>
    <w:rsid w:val="00BC14A2"/>
    <w:rsid w:val="00BC19E6"/>
    <w:rsid w:val="00BC2610"/>
    <w:rsid w:val="00BC2865"/>
    <w:rsid w:val="00BC32EB"/>
    <w:rsid w:val="00BC339B"/>
    <w:rsid w:val="00BC3CF8"/>
    <w:rsid w:val="00BC4973"/>
    <w:rsid w:val="00BC4E2A"/>
    <w:rsid w:val="00BC65D3"/>
    <w:rsid w:val="00BC6864"/>
    <w:rsid w:val="00BD0134"/>
    <w:rsid w:val="00BD0187"/>
    <w:rsid w:val="00BD0762"/>
    <w:rsid w:val="00BD281D"/>
    <w:rsid w:val="00BD45FD"/>
    <w:rsid w:val="00BD4884"/>
    <w:rsid w:val="00BD5D9B"/>
    <w:rsid w:val="00BE3F07"/>
    <w:rsid w:val="00BE4F90"/>
    <w:rsid w:val="00BE727A"/>
    <w:rsid w:val="00BF0E51"/>
    <w:rsid w:val="00BF1092"/>
    <w:rsid w:val="00BF14A4"/>
    <w:rsid w:val="00BF3199"/>
    <w:rsid w:val="00BF3438"/>
    <w:rsid w:val="00BF51CA"/>
    <w:rsid w:val="00BF5BAA"/>
    <w:rsid w:val="00BF644C"/>
    <w:rsid w:val="00BF65CB"/>
    <w:rsid w:val="00BF6CC6"/>
    <w:rsid w:val="00BF7999"/>
    <w:rsid w:val="00BF7C8C"/>
    <w:rsid w:val="00C0001A"/>
    <w:rsid w:val="00C00F53"/>
    <w:rsid w:val="00C01239"/>
    <w:rsid w:val="00C01288"/>
    <w:rsid w:val="00C028CA"/>
    <w:rsid w:val="00C04978"/>
    <w:rsid w:val="00C04B96"/>
    <w:rsid w:val="00C06D70"/>
    <w:rsid w:val="00C10DC3"/>
    <w:rsid w:val="00C1362D"/>
    <w:rsid w:val="00C137CA"/>
    <w:rsid w:val="00C146C5"/>
    <w:rsid w:val="00C1597F"/>
    <w:rsid w:val="00C16491"/>
    <w:rsid w:val="00C169B0"/>
    <w:rsid w:val="00C173FF"/>
    <w:rsid w:val="00C205A4"/>
    <w:rsid w:val="00C20906"/>
    <w:rsid w:val="00C21FA9"/>
    <w:rsid w:val="00C22A3C"/>
    <w:rsid w:val="00C236BA"/>
    <w:rsid w:val="00C239A2"/>
    <w:rsid w:val="00C23B9F"/>
    <w:rsid w:val="00C23FAD"/>
    <w:rsid w:val="00C27F7D"/>
    <w:rsid w:val="00C31698"/>
    <w:rsid w:val="00C316D5"/>
    <w:rsid w:val="00C32BA7"/>
    <w:rsid w:val="00C32E26"/>
    <w:rsid w:val="00C330F1"/>
    <w:rsid w:val="00C33C81"/>
    <w:rsid w:val="00C40AEC"/>
    <w:rsid w:val="00C41141"/>
    <w:rsid w:val="00C428B8"/>
    <w:rsid w:val="00C438C5"/>
    <w:rsid w:val="00C44F76"/>
    <w:rsid w:val="00C45F2D"/>
    <w:rsid w:val="00C46649"/>
    <w:rsid w:val="00C5154B"/>
    <w:rsid w:val="00C517E6"/>
    <w:rsid w:val="00C51FE8"/>
    <w:rsid w:val="00C535DA"/>
    <w:rsid w:val="00C54E2F"/>
    <w:rsid w:val="00C55886"/>
    <w:rsid w:val="00C55DB0"/>
    <w:rsid w:val="00C57FAB"/>
    <w:rsid w:val="00C60CC8"/>
    <w:rsid w:val="00C61132"/>
    <w:rsid w:val="00C6194B"/>
    <w:rsid w:val="00C61AD3"/>
    <w:rsid w:val="00C620C1"/>
    <w:rsid w:val="00C624D0"/>
    <w:rsid w:val="00C637C1"/>
    <w:rsid w:val="00C638AF"/>
    <w:rsid w:val="00C63C10"/>
    <w:rsid w:val="00C66B22"/>
    <w:rsid w:val="00C701CD"/>
    <w:rsid w:val="00C7119B"/>
    <w:rsid w:val="00C738EA"/>
    <w:rsid w:val="00C7426E"/>
    <w:rsid w:val="00C743DB"/>
    <w:rsid w:val="00C74987"/>
    <w:rsid w:val="00C750CB"/>
    <w:rsid w:val="00C769B0"/>
    <w:rsid w:val="00C80040"/>
    <w:rsid w:val="00C80288"/>
    <w:rsid w:val="00C81809"/>
    <w:rsid w:val="00C83609"/>
    <w:rsid w:val="00C83A18"/>
    <w:rsid w:val="00C84363"/>
    <w:rsid w:val="00C874D1"/>
    <w:rsid w:val="00C876E8"/>
    <w:rsid w:val="00C905A2"/>
    <w:rsid w:val="00C905B1"/>
    <w:rsid w:val="00C91410"/>
    <w:rsid w:val="00C92B30"/>
    <w:rsid w:val="00C93195"/>
    <w:rsid w:val="00C95E60"/>
    <w:rsid w:val="00C96B07"/>
    <w:rsid w:val="00C96F69"/>
    <w:rsid w:val="00C96FA0"/>
    <w:rsid w:val="00CA0F2B"/>
    <w:rsid w:val="00CA41DA"/>
    <w:rsid w:val="00CA460D"/>
    <w:rsid w:val="00CA5C3F"/>
    <w:rsid w:val="00CA7B00"/>
    <w:rsid w:val="00CB2C05"/>
    <w:rsid w:val="00CB2CA8"/>
    <w:rsid w:val="00CB2E87"/>
    <w:rsid w:val="00CB3E5B"/>
    <w:rsid w:val="00CB4B74"/>
    <w:rsid w:val="00CB5DBC"/>
    <w:rsid w:val="00CC2546"/>
    <w:rsid w:val="00CC4675"/>
    <w:rsid w:val="00CC4AD0"/>
    <w:rsid w:val="00CC51F8"/>
    <w:rsid w:val="00CC57BD"/>
    <w:rsid w:val="00CC59C8"/>
    <w:rsid w:val="00CC62A2"/>
    <w:rsid w:val="00CC7434"/>
    <w:rsid w:val="00CC79FA"/>
    <w:rsid w:val="00CD0E4C"/>
    <w:rsid w:val="00CD1C10"/>
    <w:rsid w:val="00CD2033"/>
    <w:rsid w:val="00CD290C"/>
    <w:rsid w:val="00CD3274"/>
    <w:rsid w:val="00CD55F7"/>
    <w:rsid w:val="00CD5E18"/>
    <w:rsid w:val="00CD636B"/>
    <w:rsid w:val="00CE0C06"/>
    <w:rsid w:val="00CE0C4A"/>
    <w:rsid w:val="00CE1024"/>
    <w:rsid w:val="00CE2DCA"/>
    <w:rsid w:val="00CE3CA3"/>
    <w:rsid w:val="00CE4E1E"/>
    <w:rsid w:val="00CE6159"/>
    <w:rsid w:val="00CE6AED"/>
    <w:rsid w:val="00CE7325"/>
    <w:rsid w:val="00CE79B9"/>
    <w:rsid w:val="00CF016C"/>
    <w:rsid w:val="00CF0A3A"/>
    <w:rsid w:val="00CF115D"/>
    <w:rsid w:val="00CF14CF"/>
    <w:rsid w:val="00CF1658"/>
    <w:rsid w:val="00CF1B99"/>
    <w:rsid w:val="00CF2CEB"/>
    <w:rsid w:val="00CF3B1B"/>
    <w:rsid w:val="00CF44E9"/>
    <w:rsid w:val="00CF50D5"/>
    <w:rsid w:val="00CF79A0"/>
    <w:rsid w:val="00CF7E70"/>
    <w:rsid w:val="00D0042F"/>
    <w:rsid w:val="00D0185D"/>
    <w:rsid w:val="00D03101"/>
    <w:rsid w:val="00D03FF4"/>
    <w:rsid w:val="00D04C4F"/>
    <w:rsid w:val="00D04F59"/>
    <w:rsid w:val="00D06392"/>
    <w:rsid w:val="00D119C7"/>
    <w:rsid w:val="00D119D7"/>
    <w:rsid w:val="00D11C75"/>
    <w:rsid w:val="00D13B65"/>
    <w:rsid w:val="00D13EFA"/>
    <w:rsid w:val="00D15A53"/>
    <w:rsid w:val="00D1645D"/>
    <w:rsid w:val="00D16A0B"/>
    <w:rsid w:val="00D171DD"/>
    <w:rsid w:val="00D21080"/>
    <w:rsid w:val="00D21953"/>
    <w:rsid w:val="00D22DDE"/>
    <w:rsid w:val="00D22F74"/>
    <w:rsid w:val="00D23228"/>
    <w:rsid w:val="00D26027"/>
    <w:rsid w:val="00D26266"/>
    <w:rsid w:val="00D26FF3"/>
    <w:rsid w:val="00D300F3"/>
    <w:rsid w:val="00D328B2"/>
    <w:rsid w:val="00D33C4C"/>
    <w:rsid w:val="00D35EA5"/>
    <w:rsid w:val="00D36F3B"/>
    <w:rsid w:val="00D37976"/>
    <w:rsid w:val="00D407D3"/>
    <w:rsid w:val="00D40A78"/>
    <w:rsid w:val="00D44ECD"/>
    <w:rsid w:val="00D46C9F"/>
    <w:rsid w:val="00D46E16"/>
    <w:rsid w:val="00D50587"/>
    <w:rsid w:val="00D52074"/>
    <w:rsid w:val="00D5404C"/>
    <w:rsid w:val="00D54397"/>
    <w:rsid w:val="00D544D0"/>
    <w:rsid w:val="00D5558F"/>
    <w:rsid w:val="00D556F2"/>
    <w:rsid w:val="00D5570A"/>
    <w:rsid w:val="00D56CAD"/>
    <w:rsid w:val="00D575C8"/>
    <w:rsid w:val="00D57AC9"/>
    <w:rsid w:val="00D60513"/>
    <w:rsid w:val="00D60974"/>
    <w:rsid w:val="00D61AAC"/>
    <w:rsid w:val="00D61CAD"/>
    <w:rsid w:val="00D64D65"/>
    <w:rsid w:val="00D6532A"/>
    <w:rsid w:val="00D6683E"/>
    <w:rsid w:val="00D67D84"/>
    <w:rsid w:val="00D749A4"/>
    <w:rsid w:val="00D75C01"/>
    <w:rsid w:val="00D80936"/>
    <w:rsid w:val="00D8143C"/>
    <w:rsid w:val="00D8187F"/>
    <w:rsid w:val="00D83CD0"/>
    <w:rsid w:val="00D84EBF"/>
    <w:rsid w:val="00D85B8A"/>
    <w:rsid w:val="00D86517"/>
    <w:rsid w:val="00D8681C"/>
    <w:rsid w:val="00D9008F"/>
    <w:rsid w:val="00D900D6"/>
    <w:rsid w:val="00D96D5D"/>
    <w:rsid w:val="00DA2708"/>
    <w:rsid w:val="00DA4D69"/>
    <w:rsid w:val="00DA7E67"/>
    <w:rsid w:val="00DB00A7"/>
    <w:rsid w:val="00DB03C3"/>
    <w:rsid w:val="00DB05FC"/>
    <w:rsid w:val="00DB2188"/>
    <w:rsid w:val="00DB3686"/>
    <w:rsid w:val="00DB6E25"/>
    <w:rsid w:val="00DB72A2"/>
    <w:rsid w:val="00DB7465"/>
    <w:rsid w:val="00DB7EAA"/>
    <w:rsid w:val="00DC02E0"/>
    <w:rsid w:val="00DC061A"/>
    <w:rsid w:val="00DC2B63"/>
    <w:rsid w:val="00DC4D53"/>
    <w:rsid w:val="00DC6703"/>
    <w:rsid w:val="00DC6CE6"/>
    <w:rsid w:val="00DC7782"/>
    <w:rsid w:val="00DD0142"/>
    <w:rsid w:val="00DD0233"/>
    <w:rsid w:val="00DD0B82"/>
    <w:rsid w:val="00DD4790"/>
    <w:rsid w:val="00DE06D4"/>
    <w:rsid w:val="00DE29A9"/>
    <w:rsid w:val="00DE48F9"/>
    <w:rsid w:val="00DE533D"/>
    <w:rsid w:val="00DE53C7"/>
    <w:rsid w:val="00DE5FD4"/>
    <w:rsid w:val="00DE6581"/>
    <w:rsid w:val="00DE741E"/>
    <w:rsid w:val="00DF13A3"/>
    <w:rsid w:val="00DF40E2"/>
    <w:rsid w:val="00DF525E"/>
    <w:rsid w:val="00DF6863"/>
    <w:rsid w:val="00DF6AEA"/>
    <w:rsid w:val="00DF7211"/>
    <w:rsid w:val="00DF7867"/>
    <w:rsid w:val="00E0065C"/>
    <w:rsid w:val="00E0099E"/>
    <w:rsid w:val="00E02A95"/>
    <w:rsid w:val="00E0387E"/>
    <w:rsid w:val="00E042F4"/>
    <w:rsid w:val="00E043AB"/>
    <w:rsid w:val="00E0543C"/>
    <w:rsid w:val="00E05EC9"/>
    <w:rsid w:val="00E07272"/>
    <w:rsid w:val="00E117E6"/>
    <w:rsid w:val="00E11E48"/>
    <w:rsid w:val="00E13164"/>
    <w:rsid w:val="00E135A0"/>
    <w:rsid w:val="00E14ECF"/>
    <w:rsid w:val="00E15EAF"/>
    <w:rsid w:val="00E167D6"/>
    <w:rsid w:val="00E172CB"/>
    <w:rsid w:val="00E176CA"/>
    <w:rsid w:val="00E20738"/>
    <w:rsid w:val="00E20BCF"/>
    <w:rsid w:val="00E21749"/>
    <w:rsid w:val="00E2186E"/>
    <w:rsid w:val="00E22176"/>
    <w:rsid w:val="00E237FF"/>
    <w:rsid w:val="00E24288"/>
    <w:rsid w:val="00E24E78"/>
    <w:rsid w:val="00E25A94"/>
    <w:rsid w:val="00E2625C"/>
    <w:rsid w:val="00E27DE6"/>
    <w:rsid w:val="00E3101B"/>
    <w:rsid w:val="00E317E9"/>
    <w:rsid w:val="00E32C45"/>
    <w:rsid w:val="00E32D1B"/>
    <w:rsid w:val="00E33E37"/>
    <w:rsid w:val="00E34975"/>
    <w:rsid w:val="00E35763"/>
    <w:rsid w:val="00E36D5D"/>
    <w:rsid w:val="00E3775C"/>
    <w:rsid w:val="00E41097"/>
    <w:rsid w:val="00E4388C"/>
    <w:rsid w:val="00E4406C"/>
    <w:rsid w:val="00E444C1"/>
    <w:rsid w:val="00E455A4"/>
    <w:rsid w:val="00E47AC2"/>
    <w:rsid w:val="00E47DAA"/>
    <w:rsid w:val="00E50AE9"/>
    <w:rsid w:val="00E51222"/>
    <w:rsid w:val="00E5255B"/>
    <w:rsid w:val="00E52CEA"/>
    <w:rsid w:val="00E54092"/>
    <w:rsid w:val="00E558B6"/>
    <w:rsid w:val="00E5592A"/>
    <w:rsid w:val="00E55A7F"/>
    <w:rsid w:val="00E55DA8"/>
    <w:rsid w:val="00E56C4D"/>
    <w:rsid w:val="00E60DCE"/>
    <w:rsid w:val="00E61DF2"/>
    <w:rsid w:val="00E623EC"/>
    <w:rsid w:val="00E62A8F"/>
    <w:rsid w:val="00E64ED2"/>
    <w:rsid w:val="00E6532B"/>
    <w:rsid w:val="00E6542A"/>
    <w:rsid w:val="00E6630F"/>
    <w:rsid w:val="00E6641A"/>
    <w:rsid w:val="00E6766F"/>
    <w:rsid w:val="00E678A1"/>
    <w:rsid w:val="00E703BD"/>
    <w:rsid w:val="00E71459"/>
    <w:rsid w:val="00E7276B"/>
    <w:rsid w:val="00E73A29"/>
    <w:rsid w:val="00E74F3F"/>
    <w:rsid w:val="00E76A63"/>
    <w:rsid w:val="00E76F80"/>
    <w:rsid w:val="00E770E8"/>
    <w:rsid w:val="00E808D0"/>
    <w:rsid w:val="00E8152A"/>
    <w:rsid w:val="00E81BB1"/>
    <w:rsid w:val="00E81EF4"/>
    <w:rsid w:val="00E81F3B"/>
    <w:rsid w:val="00E820FC"/>
    <w:rsid w:val="00E82DFA"/>
    <w:rsid w:val="00E85B52"/>
    <w:rsid w:val="00E872B5"/>
    <w:rsid w:val="00E877E8"/>
    <w:rsid w:val="00E91226"/>
    <w:rsid w:val="00E92342"/>
    <w:rsid w:val="00E93C54"/>
    <w:rsid w:val="00E94EA0"/>
    <w:rsid w:val="00E95477"/>
    <w:rsid w:val="00E95B47"/>
    <w:rsid w:val="00E95B97"/>
    <w:rsid w:val="00E97805"/>
    <w:rsid w:val="00EA124C"/>
    <w:rsid w:val="00EA1C3E"/>
    <w:rsid w:val="00EA5993"/>
    <w:rsid w:val="00EA5A83"/>
    <w:rsid w:val="00EA6225"/>
    <w:rsid w:val="00EA6BE8"/>
    <w:rsid w:val="00EB03FD"/>
    <w:rsid w:val="00EB0CA4"/>
    <w:rsid w:val="00EB0CBD"/>
    <w:rsid w:val="00EB13BB"/>
    <w:rsid w:val="00EB1917"/>
    <w:rsid w:val="00EB2369"/>
    <w:rsid w:val="00EB3812"/>
    <w:rsid w:val="00EB5139"/>
    <w:rsid w:val="00EB7602"/>
    <w:rsid w:val="00EC0B65"/>
    <w:rsid w:val="00EC104F"/>
    <w:rsid w:val="00EC1822"/>
    <w:rsid w:val="00EC185E"/>
    <w:rsid w:val="00EC25B3"/>
    <w:rsid w:val="00EC396F"/>
    <w:rsid w:val="00EC4DB1"/>
    <w:rsid w:val="00EC6342"/>
    <w:rsid w:val="00EC6518"/>
    <w:rsid w:val="00EC6C7D"/>
    <w:rsid w:val="00ED1E3D"/>
    <w:rsid w:val="00ED3CA0"/>
    <w:rsid w:val="00ED403C"/>
    <w:rsid w:val="00ED690C"/>
    <w:rsid w:val="00ED7866"/>
    <w:rsid w:val="00EE077B"/>
    <w:rsid w:val="00EE1589"/>
    <w:rsid w:val="00EE2AF7"/>
    <w:rsid w:val="00EE3B01"/>
    <w:rsid w:val="00EE45AB"/>
    <w:rsid w:val="00EE4C6A"/>
    <w:rsid w:val="00EE5D52"/>
    <w:rsid w:val="00EE62C1"/>
    <w:rsid w:val="00EE6BB1"/>
    <w:rsid w:val="00EE6BB4"/>
    <w:rsid w:val="00EF07C8"/>
    <w:rsid w:val="00EF2A03"/>
    <w:rsid w:val="00EF3924"/>
    <w:rsid w:val="00EF42A6"/>
    <w:rsid w:val="00EF605B"/>
    <w:rsid w:val="00EF697C"/>
    <w:rsid w:val="00EF7FFD"/>
    <w:rsid w:val="00F01057"/>
    <w:rsid w:val="00F013B0"/>
    <w:rsid w:val="00F0181E"/>
    <w:rsid w:val="00F01971"/>
    <w:rsid w:val="00F024A3"/>
    <w:rsid w:val="00F02BE9"/>
    <w:rsid w:val="00F04177"/>
    <w:rsid w:val="00F04B7B"/>
    <w:rsid w:val="00F04F09"/>
    <w:rsid w:val="00F058C9"/>
    <w:rsid w:val="00F104C8"/>
    <w:rsid w:val="00F108F7"/>
    <w:rsid w:val="00F10E58"/>
    <w:rsid w:val="00F11005"/>
    <w:rsid w:val="00F139A1"/>
    <w:rsid w:val="00F140C3"/>
    <w:rsid w:val="00F157A5"/>
    <w:rsid w:val="00F1651C"/>
    <w:rsid w:val="00F17669"/>
    <w:rsid w:val="00F17E6A"/>
    <w:rsid w:val="00F22358"/>
    <w:rsid w:val="00F231FD"/>
    <w:rsid w:val="00F234A0"/>
    <w:rsid w:val="00F24619"/>
    <w:rsid w:val="00F24C73"/>
    <w:rsid w:val="00F26FFF"/>
    <w:rsid w:val="00F30133"/>
    <w:rsid w:val="00F3038B"/>
    <w:rsid w:val="00F30A57"/>
    <w:rsid w:val="00F31D07"/>
    <w:rsid w:val="00F32BDC"/>
    <w:rsid w:val="00F34844"/>
    <w:rsid w:val="00F34A7D"/>
    <w:rsid w:val="00F34AB8"/>
    <w:rsid w:val="00F36F40"/>
    <w:rsid w:val="00F373D1"/>
    <w:rsid w:val="00F40A48"/>
    <w:rsid w:val="00F40EC5"/>
    <w:rsid w:val="00F41227"/>
    <w:rsid w:val="00F41DA3"/>
    <w:rsid w:val="00F42072"/>
    <w:rsid w:val="00F42E71"/>
    <w:rsid w:val="00F431BB"/>
    <w:rsid w:val="00F43E02"/>
    <w:rsid w:val="00F4491C"/>
    <w:rsid w:val="00F457F0"/>
    <w:rsid w:val="00F4597C"/>
    <w:rsid w:val="00F476C1"/>
    <w:rsid w:val="00F504A1"/>
    <w:rsid w:val="00F50CF8"/>
    <w:rsid w:val="00F5234F"/>
    <w:rsid w:val="00F536B8"/>
    <w:rsid w:val="00F54E40"/>
    <w:rsid w:val="00F54E74"/>
    <w:rsid w:val="00F55BAC"/>
    <w:rsid w:val="00F55BF6"/>
    <w:rsid w:val="00F55FEB"/>
    <w:rsid w:val="00F56620"/>
    <w:rsid w:val="00F56F4E"/>
    <w:rsid w:val="00F61E30"/>
    <w:rsid w:val="00F61E9E"/>
    <w:rsid w:val="00F6220F"/>
    <w:rsid w:val="00F62AF4"/>
    <w:rsid w:val="00F65A61"/>
    <w:rsid w:val="00F6667E"/>
    <w:rsid w:val="00F66A62"/>
    <w:rsid w:val="00F66A75"/>
    <w:rsid w:val="00F67279"/>
    <w:rsid w:val="00F72946"/>
    <w:rsid w:val="00F72FF0"/>
    <w:rsid w:val="00F74FA5"/>
    <w:rsid w:val="00F75D3E"/>
    <w:rsid w:val="00F80490"/>
    <w:rsid w:val="00F81853"/>
    <w:rsid w:val="00F82182"/>
    <w:rsid w:val="00F85ACF"/>
    <w:rsid w:val="00F875FA"/>
    <w:rsid w:val="00F87A30"/>
    <w:rsid w:val="00F9007D"/>
    <w:rsid w:val="00F90307"/>
    <w:rsid w:val="00F9030E"/>
    <w:rsid w:val="00F923F1"/>
    <w:rsid w:val="00F95DFF"/>
    <w:rsid w:val="00F96882"/>
    <w:rsid w:val="00FA0D3F"/>
    <w:rsid w:val="00FA1BBF"/>
    <w:rsid w:val="00FA2261"/>
    <w:rsid w:val="00FA3DB3"/>
    <w:rsid w:val="00FA50F7"/>
    <w:rsid w:val="00FA55D4"/>
    <w:rsid w:val="00FA6C11"/>
    <w:rsid w:val="00FA7D6F"/>
    <w:rsid w:val="00FB0784"/>
    <w:rsid w:val="00FB0B33"/>
    <w:rsid w:val="00FB1525"/>
    <w:rsid w:val="00FB2B34"/>
    <w:rsid w:val="00FB389C"/>
    <w:rsid w:val="00FB5DAC"/>
    <w:rsid w:val="00FB6EFE"/>
    <w:rsid w:val="00FC0252"/>
    <w:rsid w:val="00FC03FF"/>
    <w:rsid w:val="00FC06BA"/>
    <w:rsid w:val="00FC1124"/>
    <w:rsid w:val="00FC2026"/>
    <w:rsid w:val="00FC250D"/>
    <w:rsid w:val="00FC304D"/>
    <w:rsid w:val="00FC37B3"/>
    <w:rsid w:val="00FC5419"/>
    <w:rsid w:val="00FC650D"/>
    <w:rsid w:val="00FC6993"/>
    <w:rsid w:val="00FC72FF"/>
    <w:rsid w:val="00FD052D"/>
    <w:rsid w:val="00FD0EAC"/>
    <w:rsid w:val="00FD20CB"/>
    <w:rsid w:val="00FD3A88"/>
    <w:rsid w:val="00FD3C71"/>
    <w:rsid w:val="00FD4645"/>
    <w:rsid w:val="00FD778B"/>
    <w:rsid w:val="00FD7B59"/>
    <w:rsid w:val="00FE0B06"/>
    <w:rsid w:val="00FE3432"/>
    <w:rsid w:val="00FE4E90"/>
    <w:rsid w:val="00FE6372"/>
    <w:rsid w:val="00FE65CD"/>
    <w:rsid w:val="00FE714F"/>
    <w:rsid w:val="00FE76A4"/>
    <w:rsid w:val="00FF568C"/>
    <w:rsid w:val="00FF5791"/>
    <w:rsid w:val="00FF60DD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Hyperlink" w:locked="1" w:uiPriority="99"/>
    <w:lsdException w:name="Strong" w:locked="1" w:semiHidden="0" w:unhideWhenUsed="0" w:qFormat="1"/>
    <w:lsdException w:name="Emphasis" w:locked="1" w:semiHidden="0" w:unhideWhenUsed="0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1203"/>
    <w:pPr>
      <w:suppressAutoHyphens/>
      <w:spacing w:line="360" w:lineRule="auto"/>
      <w:ind w:firstLine="709"/>
      <w:jc w:val="both"/>
    </w:pPr>
    <w:rPr>
      <w:sz w:val="28"/>
      <w:szCs w:val="24"/>
    </w:rPr>
  </w:style>
  <w:style w:type="paragraph" w:styleId="11">
    <w:name w:val="heading 1"/>
    <w:basedOn w:val="a0"/>
    <w:next w:val="a0"/>
    <w:link w:val="12"/>
    <w:qFormat/>
    <w:rsid w:val="00086D00"/>
    <w:pPr>
      <w:keepNext/>
      <w:pageBreakBefore/>
      <w:spacing w:before="480" w:after="480"/>
      <w:ind w:firstLine="0"/>
      <w:jc w:val="center"/>
      <w:outlineLvl w:val="0"/>
    </w:pPr>
    <w:rPr>
      <w:bCs/>
      <w:caps/>
      <w:kern w:val="32"/>
      <w:sz w:val="24"/>
    </w:rPr>
  </w:style>
  <w:style w:type="paragraph" w:styleId="20">
    <w:name w:val="heading 2"/>
    <w:basedOn w:val="a0"/>
    <w:next w:val="a0"/>
    <w:autoRedefine/>
    <w:qFormat/>
    <w:rsid w:val="00AE5FE8"/>
    <w:pPr>
      <w:keepNext/>
      <w:ind w:firstLine="720"/>
      <w:outlineLvl w:val="1"/>
    </w:pPr>
    <w:rPr>
      <w:b/>
      <w:bCs/>
      <w:iCs/>
    </w:rPr>
  </w:style>
  <w:style w:type="paragraph" w:styleId="3">
    <w:name w:val="heading 3"/>
    <w:basedOn w:val="20"/>
    <w:next w:val="a0"/>
    <w:link w:val="30"/>
    <w:qFormat/>
    <w:rsid w:val="00086D00"/>
    <w:pPr>
      <w:outlineLvl w:val="2"/>
    </w:pPr>
    <w:rPr>
      <w:kern w:val="32"/>
      <w:sz w:val="24"/>
    </w:rPr>
  </w:style>
  <w:style w:type="paragraph" w:styleId="4">
    <w:name w:val="heading 4"/>
    <w:basedOn w:val="3"/>
    <w:next w:val="a0"/>
    <w:link w:val="40"/>
    <w:qFormat/>
    <w:rsid w:val="00086D00"/>
    <w:pPr>
      <w:outlineLvl w:val="3"/>
    </w:pPr>
    <w:rPr>
      <w:bCs w:val="0"/>
    </w:rPr>
  </w:style>
  <w:style w:type="paragraph" w:styleId="5">
    <w:name w:val="heading 5"/>
    <w:basedOn w:val="a0"/>
    <w:next w:val="a0"/>
    <w:qFormat/>
    <w:rsid w:val="003C4331"/>
    <w:pPr>
      <w:outlineLvl w:val="4"/>
    </w:pPr>
    <w:rPr>
      <w:bCs/>
      <w:iCs/>
      <w:szCs w:val="26"/>
    </w:rPr>
  </w:style>
  <w:style w:type="paragraph" w:styleId="6">
    <w:name w:val="heading 6"/>
    <w:basedOn w:val="a0"/>
    <w:next w:val="a0"/>
    <w:qFormat/>
    <w:rsid w:val="003C4331"/>
    <w:pPr>
      <w:outlineLvl w:val="5"/>
    </w:pPr>
    <w:rPr>
      <w:bCs/>
      <w:szCs w:val="22"/>
    </w:rPr>
  </w:style>
  <w:style w:type="paragraph" w:styleId="7">
    <w:name w:val="heading 7"/>
    <w:basedOn w:val="a0"/>
    <w:next w:val="a0"/>
    <w:qFormat/>
    <w:rsid w:val="003C4331"/>
    <w:pPr>
      <w:outlineLvl w:val="6"/>
    </w:pPr>
  </w:style>
  <w:style w:type="paragraph" w:styleId="8">
    <w:name w:val="heading 8"/>
    <w:basedOn w:val="a0"/>
    <w:next w:val="a0"/>
    <w:qFormat/>
    <w:rsid w:val="003C4331"/>
    <w:pPr>
      <w:outlineLvl w:val="7"/>
    </w:pPr>
    <w:rPr>
      <w:iCs/>
    </w:rPr>
  </w:style>
  <w:style w:type="paragraph" w:styleId="9">
    <w:name w:val="heading 9"/>
    <w:basedOn w:val="a0"/>
    <w:next w:val="a0"/>
    <w:qFormat/>
    <w:rsid w:val="003C43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3C4331"/>
    <w:pPr>
      <w:tabs>
        <w:tab w:val="left" w:pos="851"/>
      </w:tabs>
      <w:ind w:firstLine="0"/>
    </w:pPr>
    <w:rPr>
      <w:sz w:val="24"/>
      <w:szCs w:val="20"/>
    </w:rPr>
  </w:style>
  <w:style w:type="paragraph" w:styleId="a6">
    <w:name w:val="header"/>
    <w:aliases w:val="Linie,Знак8,Header/Footer,header odd,Hyphen,הנדון,sl_header"/>
    <w:basedOn w:val="a7"/>
    <w:link w:val="a8"/>
    <w:rsid w:val="003C4331"/>
    <w:pPr>
      <w:jc w:val="center"/>
    </w:pPr>
    <w:rPr>
      <w:sz w:val="24"/>
      <w:szCs w:val="20"/>
    </w:rPr>
  </w:style>
  <w:style w:type="paragraph" w:styleId="a9">
    <w:name w:val="footer"/>
    <w:basedOn w:val="a7"/>
    <w:link w:val="aa"/>
    <w:rsid w:val="003C4331"/>
    <w:pPr>
      <w:tabs>
        <w:tab w:val="clear" w:pos="4320"/>
        <w:tab w:val="center" w:pos="4680"/>
      </w:tabs>
      <w:jc w:val="center"/>
    </w:pPr>
    <w:rPr>
      <w:sz w:val="24"/>
    </w:rPr>
  </w:style>
  <w:style w:type="character" w:styleId="ab">
    <w:name w:val="page number"/>
    <w:basedOn w:val="a1"/>
    <w:rsid w:val="003C4331"/>
  </w:style>
  <w:style w:type="paragraph" w:styleId="ac">
    <w:name w:val="Body Text Indent"/>
    <w:basedOn w:val="a0"/>
    <w:rsid w:val="001560A8"/>
    <w:pPr>
      <w:ind w:firstLine="720"/>
    </w:pPr>
    <w:rPr>
      <w:sz w:val="24"/>
    </w:rPr>
  </w:style>
  <w:style w:type="paragraph" w:styleId="21">
    <w:name w:val="Body Text 2"/>
    <w:basedOn w:val="a0"/>
    <w:rsid w:val="001560A8"/>
    <w:rPr>
      <w:sz w:val="24"/>
    </w:rPr>
  </w:style>
  <w:style w:type="paragraph" w:styleId="ad">
    <w:name w:val="Block Text"/>
    <w:basedOn w:val="a0"/>
    <w:rsid w:val="001560A8"/>
    <w:pPr>
      <w:ind w:left="454" w:right="454" w:firstLine="720"/>
    </w:pPr>
    <w:rPr>
      <w:sz w:val="24"/>
    </w:rPr>
  </w:style>
  <w:style w:type="paragraph" w:styleId="22">
    <w:name w:val="Body Text Indent 2"/>
    <w:basedOn w:val="a0"/>
    <w:rsid w:val="001560A8"/>
    <w:pPr>
      <w:ind w:right="567" w:firstLine="720"/>
    </w:pPr>
    <w:rPr>
      <w:sz w:val="24"/>
    </w:rPr>
  </w:style>
  <w:style w:type="paragraph" w:customStyle="1" w:styleId="Nowikow">
    <w:name w:val="Nowikow_Стиль"/>
    <w:basedOn w:val="a0"/>
    <w:rsid w:val="001560A8"/>
    <w:pPr>
      <w:tabs>
        <w:tab w:val="left" w:pos="142"/>
      </w:tabs>
      <w:spacing w:line="240" w:lineRule="atLeast"/>
      <w:ind w:firstLine="284"/>
    </w:pPr>
    <w:rPr>
      <w:rFonts w:ascii="Courier New" w:hAnsi="Courier New"/>
      <w:lang w:val="en-US"/>
    </w:rPr>
  </w:style>
  <w:style w:type="paragraph" w:styleId="31">
    <w:name w:val="Body Text Indent 3"/>
    <w:basedOn w:val="a0"/>
    <w:rsid w:val="001560A8"/>
    <w:pPr>
      <w:ind w:firstLine="720"/>
    </w:pPr>
  </w:style>
  <w:style w:type="table" w:styleId="ae">
    <w:name w:val="Table Grid"/>
    <w:basedOn w:val="a2"/>
    <w:rsid w:val="002A1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0"/>
    <w:rsid w:val="00D84EB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2835" w:right="2835"/>
      <w:jc w:val="center"/>
    </w:pPr>
    <w:rPr>
      <w:rFonts w:ascii="Times" w:hAnsi="Times"/>
      <w:b/>
      <w:color w:val="00FF00"/>
      <w:sz w:val="24"/>
      <w:lang w:val="en-US"/>
    </w:rPr>
  </w:style>
  <w:style w:type="paragraph" w:styleId="af">
    <w:name w:val="Plain Text"/>
    <w:basedOn w:val="a0"/>
    <w:rsid w:val="00132842"/>
    <w:rPr>
      <w:rFonts w:ascii="Courier New" w:hAnsi="Courier New"/>
    </w:rPr>
  </w:style>
  <w:style w:type="paragraph" w:styleId="23">
    <w:name w:val="toc 2"/>
    <w:basedOn w:val="af0"/>
    <w:uiPriority w:val="39"/>
    <w:rsid w:val="00F36F40"/>
    <w:pPr>
      <w:tabs>
        <w:tab w:val="clear" w:pos="9639"/>
        <w:tab w:val="right" w:leader="dot" w:pos="10206"/>
      </w:tabs>
      <w:ind w:left="284" w:right="1134"/>
    </w:pPr>
    <w:rPr>
      <w:szCs w:val="20"/>
    </w:rPr>
  </w:style>
  <w:style w:type="paragraph" w:styleId="13">
    <w:name w:val="toc 1"/>
    <w:basedOn w:val="af0"/>
    <w:next w:val="af0"/>
    <w:uiPriority w:val="39"/>
    <w:rsid w:val="00F36F40"/>
    <w:pPr>
      <w:tabs>
        <w:tab w:val="clear" w:pos="9639"/>
        <w:tab w:val="right" w:leader="dot" w:pos="10206"/>
      </w:tabs>
      <w:ind w:right="1134"/>
    </w:pPr>
    <w:rPr>
      <w:szCs w:val="20"/>
    </w:rPr>
  </w:style>
  <w:style w:type="character" w:styleId="af1">
    <w:name w:val="Hyperlink"/>
    <w:uiPriority w:val="99"/>
    <w:rsid w:val="003C4331"/>
    <w:rPr>
      <w:color w:val="0000FF"/>
      <w:u w:val="single"/>
    </w:rPr>
  </w:style>
  <w:style w:type="paragraph" w:styleId="af2">
    <w:name w:val="Document Map"/>
    <w:basedOn w:val="a0"/>
    <w:semiHidden/>
    <w:rsid w:val="004E030D"/>
    <w:pPr>
      <w:shd w:val="clear" w:color="auto" w:fill="000080"/>
    </w:pPr>
    <w:rPr>
      <w:rFonts w:ascii="Tahoma" w:hAnsi="Tahoma" w:cs="Tahoma"/>
    </w:rPr>
  </w:style>
  <w:style w:type="paragraph" w:styleId="14">
    <w:name w:val="index 1"/>
    <w:basedOn w:val="a0"/>
    <w:next w:val="a0"/>
    <w:autoRedefine/>
    <w:semiHidden/>
    <w:rsid w:val="00657119"/>
    <w:pPr>
      <w:ind w:left="200" w:hanging="200"/>
    </w:pPr>
  </w:style>
  <w:style w:type="paragraph" w:customStyle="1" w:styleId="120">
    <w:name w:val="12"/>
    <w:basedOn w:val="a0"/>
    <w:rsid w:val="00415322"/>
    <w:pPr>
      <w:shd w:val="clear" w:color="auto" w:fill="FFFFFF"/>
    </w:pPr>
    <w:rPr>
      <w:b/>
      <w:color w:val="000000"/>
      <w:szCs w:val="28"/>
    </w:rPr>
  </w:style>
  <w:style w:type="paragraph" w:customStyle="1" w:styleId="15">
    <w:name w:val="Знак1 Знак Знак Знак"/>
    <w:basedOn w:val="a0"/>
    <w:rsid w:val="00C55DB0"/>
    <w:pPr>
      <w:spacing w:after="160" w:line="240" w:lineRule="exact"/>
    </w:pPr>
    <w:rPr>
      <w:iCs/>
      <w:sz w:val="24"/>
      <w:lang w:eastAsia="ar-SA"/>
    </w:rPr>
  </w:style>
  <w:style w:type="paragraph" w:styleId="af3">
    <w:name w:val="Title"/>
    <w:basedOn w:val="a0"/>
    <w:link w:val="af4"/>
    <w:qFormat/>
    <w:rsid w:val="00C01239"/>
    <w:pPr>
      <w:ind w:right="6236"/>
      <w:jc w:val="center"/>
    </w:pPr>
    <w:rPr>
      <w:sz w:val="24"/>
      <w:szCs w:val="20"/>
    </w:rPr>
  </w:style>
  <w:style w:type="paragraph" w:customStyle="1" w:styleId="af5">
    <w:name w:val="Основной_текст"/>
    <w:basedOn w:val="a0"/>
    <w:rsid w:val="007F6409"/>
    <w:pPr>
      <w:spacing w:line="300" w:lineRule="auto"/>
    </w:pPr>
    <w:rPr>
      <w:lang w:val="en-US"/>
    </w:rPr>
  </w:style>
  <w:style w:type="paragraph" w:styleId="af6">
    <w:name w:val="Balloon Text"/>
    <w:basedOn w:val="a0"/>
    <w:link w:val="af7"/>
    <w:rsid w:val="00662476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locked/>
    <w:rsid w:val="00662476"/>
    <w:rPr>
      <w:rFonts w:ascii="Tahoma" w:hAnsi="Tahoma"/>
      <w:sz w:val="16"/>
    </w:rPr>
  </w:style>
  <w:style w:type="character" w:customStyle="1" w:styleId="12">
    <w:name w:val="Заголовок 1 Знак"/>
    <w:link w:val="11"/>
    <w:locked/>
    <w:rsid w:val="00086D00"/>
    <w:rPr>
      <w:caps/>
      <w:kern w:val="32"/>
      <w:sz w:val="24"/>
    </w:rPr>
  </w:style>
  <w:style w:type="character" w:customStyle="1" w:styleId="30">
    <w:name w:val="Заголовок 3 Знак"/>
    <w:link w:val="3"/>
    <w:locked/>
    <w:rsid w:val="00086D00"/>
    <w:rPr>
      <w:kern w:val="32"/>
      <w:sz w:val="24"/>
    </w:rPr>
  </w:style>
  <w:style w:type="character" w:customStyle="1" w:styleId="40">
    <w:name w:val="Заголовок 4 Знак"/>
    <w:link w:val="4"/>
    <w:locked/>
    <w:rsid w:val="00086D00"/>
    <w:rPr>
      <w:kern w:val="32"/>
      <w:sz w:val="24"/>
    </w:rPr>
  </w:style>
  <w:style w:type="character" w:customStyle="1" w:styleId="a5">
    <w:name w:val="Основной текст Знак"/>
    <w:link w:val="a4"/>
    <w:locked/>
    <w:rsid w:val="003C4331"/>
    <w:rPr>
      <w:sz w:val="24"/>
    </w:rPr>
  </w:style>
  <w:style w:type="paragraph" w:customStyle="1" w:styleId="1">
    <w:name w:val="Заголовок оглавления1"/>
    <w:basedOn w:val="11"/>
    <w:next w:val="a0"/>
    <w:rsid w:val="009E559D"/>
    <w:pPr>
      <w:keepLines/>
      <w:numPr>
        <w:numId w:val="7"/>
      </w:numPr>
      <w:spacing w:line="276" w:lineRule="auto"/>
      <w:ind w:left="2410"/>
      <w:outlineLvl w:val="9"/>
    </w:pPr>
    <w:rPr>
      <w:rFonts w:ascii="Cambria" w:hAnsi="Cambria"/>
      <w:bCs w:val="0"/>
      <w:color w:val="365F91"/>
      <w:lang w:eastAsia="en-US"/>
    </w:rPr>
  </w:style>
  <w:style w:type="paragraph" w:styleId="32">
    <w:name w:val="toc 3"/>
    <w:basedOn w:val="af0"/>
    <w:uiPriority w:val="39"/>
    <w:rsid w:val="00F36F40"/>
    <w:pPr>
      <w:tabs>
        <w:tab w:val="clear" w:pos="9639"/>
        <w:tab w:val="right" w:leader="dot" w:pos="10206"/>
      </w:tabs>
      <w:ind w:left="567" w:right="1134"/>
    </w:pPr>
    <w:rPr>
      <w:szCs w:val="20"/>
    </w:rPr>
  </w:style>
  <w:style w:type="paragraph" w:styleId="af8">
    <w:name w:val="footnote text"/>
    <w:basedOn w:val="af9"/>
    <w:link w:val="afa"/>
    <w:rsid w:val="003C4331"/>
    <w:pPr>
      <w:keepLines/>
      <w:tabs>
        <w:tab w:val="left" w:pos="187"/>
      </w:tabs>
      <w:ind w:left="187" w:hanging="187"/>
      <w:jc w:val="left"/>
    </w:pPr>
    <w:rPr>
      <w:sz w:val="24"/>
    </w:rPr>
  </w:style>
  <w:style w:type="character" w:customStyle="1" w:styleId="afa">
    <w:name w:val="Текст сноски Знак"/>
    <w:link w:val="af8"/>
    <w:locked/>
    <w:rsid w:val="006722EB"/>
    <w:rPr>
      <w:sz w:val="24"/>
    </w:rPr>
  </w:style>
  <w:style w:type="character" w:styleId="afb">
    <w:name w:val="footnote reference"/>
    <w:rsid w:val="003C4331"/>
    <w:rPr>
      <w:b/>
      <w:vertAlign w:val="superscript"/>
    </w:rPr>
  </w:style>
  <w:style w:type="character" w:styleId="afc">
    <w:name w:val="Strong"/>
    <w:qFormat/>
    <w:rsid w:val="004A5B40"/>
    <w:rPr>
      <w:b/>
    </w:rPr>
  </w:style>
  <w:style w:type="paragraph" w:customStyle="1" w:styleId="16">
    <w:name w:val="Абзац списка1"/>
    <w:basedOn w:val="a0"/>
    <w:rsid w:val="00CF2CEB"/>
    <w:pPr>
      <w:ind w:left="720" w:hanging="357"/>
      <w:contextualSpacing/>
    </w:pPr>
    <w:rPr>
      <w:sz w:val="24"/>
    </w:rPr>
  </w:style>
  <w:style w:type="paragraph" w:styleId="33">
    <w:name w:val="Body Text 3"/>
    <w:basedOn w:val="a0"/>
    <w:link w:val="34"/>
    <w:rsid w:val="00CF2CEB"/>
    <w:pPr>
      <w:spacing w:after="120"/>
      <w:ind w:left="1094" w:hanging="357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CF2CEB"/>
    <w:rPr>
      <w:sz w:val="16"/>
    </w:rPr>
  </w:style>
  <w:style w:type="paragraph" w:customStyle="1" w:styleId="10">
    <w:name w:val="Заголовок_1+"/>
    <w:basedOn w:val="a0"/>
    <w:rsid w:val="00A35895"/>
    <w:pPr>
      <w:numPr>
        <w:numId w:val="8"/>
      </w:numPr>
    </w:pPr>
  </w:style>
  <w:style w:type="paragraph" w:customStyle="1" w:styleId="17">
    <w:name w:val="Рецензия1"/>
    <w:hidden/>
    <w:semiHidden/>
    <w:rsid w:val="004D554C"/>
  </w:style>
  <w:style w:type="paragraph" w:customStyle="1" w:styleId="Default">
    <w:name w:val="Default"/>
    <w:rsid w:val="00302B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a8">
    <w:name w:val="Верхний колонтитул Знак"/>
    <w:aliases w:val="Linie Знак1,Знак8 Знак1,Header/Footer Знак1,header odd Знак1,Hyphen Знак1,הנדון Знак1,sl_header Знак"/>
    <w:link w:val="a6"/>
    <w:locked/>
    <w:rsid w:val="00654B96"/>
    <w:rPr>
      <w:sz w:val="24"/>
    </w:rPr>
  </w:style>
  <w:style w:type="character" w:customStyle="1" w:styleId="aa">
    <w:name w:val="Нижний колонтитул Знак"/>
    <w:link w:val="a9"/>
    <w:locked/>
    <w:rsid w:val="00654B96"/>
    <w:rPr>
      <w:sz w:val="24"/>
    </w:rPr>
  </w:style>
  <w:style w:type="character" w:customStyle="1" w:styleId="af4">
    <w:name w:val="Название Знак"/>
    <w:link w:val="af3"/>
    <w:locked/>
    <w:rsid w:val="00B930C8"/>
    <w:rPr>
      <w:sz w:val="24"/>
    </w:rPr>
  </w:style>
  <w:style w:type="paragraph" w:customStyle="1" w:styleId="FrameContents">
    <w:name w:val="Frame Contents"/>
    <w:basedOn w:val="a0"/>
    <w:rsid w:val="003C4331"/>
    <w:pPr>
      <w:spacing w:line="259" w:lineRule="auto"/>
      <w:ind w:firstLine="720"/>
      <w:textAlignment w:val="baseline"/>
    </w:pPr>
    <w:rPr>
      <w:rFonts w:ascii="Calibri" w:hAnsi="Calibri" w:cs="F"/>
      <w:sz w:val="22"/>
      <w:szCs w:val="22"/>
      <w:lang w:eastAsia="en-US"/>
    </w:rPr>
  </w:style>
  <w:style w:type="character" w:customStyle="1" w:styleId="afd">
    <w:name w:val="Базовый для заголовков Знак"/>
    <w:link w:val="afe"/>
    <w:locked/>
    <w:rsid w:val="003C4331"/>
    <w:rPr>
      <w:caps/>
      <w:kern w:val="32"/>
      <w:sz w:val="24"/>
    </w:rPr>
  </w:style>
  <w:style w:type="paragraph" w:customStyle="1" w:styleId="afe">
    <w:name w:val="Базовый для заголовков"/>
    <w:basedOn w:val="a0"/>
    <w:next w:val="a0"/>
    <w:link w:val="afd"/>
    <w:rsid w:val="003C4331"/>
    <w:pPr>
      <w:keepNext/>
      <w:pageBreakBefore/>
      <w:spacing w:before="480" w:after="480"/>
      <w:ind w:firstLine="0"/>
      <w:jc w:val="center"/>
    </w:pPr>
    <w:rPr>
      <w:caps/>
      <w:kern w:val="32"/>
      <w:sz w:val="24"/>
      <w:szCs w:val="20"/>
    </w:rPr>
  </w:style>
  <w:style w:type="paragraph" w:customStyle="1" w:styleId="aff">
    <w:name w:val="Алгоритм"/>
    <w:basedOn w:val="a0"/>
    <w:next w:val="a0"/>
    <w:rsid w:val="003C4331"/>
    <w:pPr>
      <w:spacing w:before="120"/>
      <w:ind w:left="567" w:right="567"/>
    </w:pPr>
  </w:style>
  <w:style w:type="paragraph" w:customStyle="1" w:styleId="a7">
    <w:name w:val="Базовый для колонтитулов"/>
    <w:basedOn w:val="a0"/>
    <w:rsid w:val="003C4331"/>
    <w:pPr>
      <w:keepLines/>
      <w:tabs>
        <w:tab w:val="center" w:pos="4320"/>
        <w:tab w:val="right" w:pos="8640"/>
      </w:tabs>
      <w:ind w:firstLine="0"/>
      <w:jc w:val="left"/>
    </w:pPr>
  </w:style>
  <w:style w:type="paragraph" w:customStyle="1" w:styleId="af0">
    <w:name w:val="Базовый для оглавления"/>
    <w:basedOn w:val="a0"/>
    <w:rsid w:val="003C4331"/>
    <w:pPr>
      <w:tabs>
        <w:tab w:val="right" w:leader="dot" w:pos="9639"/>
      </w:tabs>
      <w:ind w:firstLine="0"/>
      <w:jc w:val="left"/>
    </w:pPr>
  </w:style>
  <w:style w:type="paragraph" w:customStyle="1" w:styleId="af9">
    <w:name w:val="Базовый для сносок"/>
    <w:basedOn w:val="a0"/>
    <w:rsid w:val="003C4331"/>
    <w:pPr>
      <w:ind w:left="227" w:hanging="227"/>
    </w:pPr>
    <w:rPr>
      <w:sz w:val="20"/>
    </w:rPr>
  </w:style>
  <w:style w:type="paragraph" w:customStyle="1" w:styleId="aff0">
    <w:name w:val="Заголовок Перечисления"/>
    <w:basedOn w:val="a0"/>
    <w:next w:val="aff1"/>
    <w:rsid w:val="003C4331"/>
    <w:pPr>
      <w:keepNext/>
    </w:pPr>
    <w:rPr>
      <w:szCs w:val="28"/>
    </w:rPr>
  </w:style>
  <w:style w:type="paragraph" w:styleId="aff1">
    <w:name w:val="List Bullet"/>
    <w:basedOn w:val="aff2"/>
    <w:rsid w:val="003C4331"/>
    <w:pPr>
      <w:tabs>
        <w:tab w:val="clear" w:pos="1276"/>
        <w:tab w:val="num" w:pos="907"/>
      </w:tabs>
      <w:ind w:firstLine="567"/>
    </w:pPr>
  </w:style>
  <w:style w:type="paragraph" w:styleId="aff2">
    <w:name w:val="List"/>
    <w:basedOn w:val="a0"/>
    <w:rsid w:val="003C4331"/>
    <w:pPr>
      <w:tabs>
        <w:tab w:val="left" w:pos="907"/>
        <w:tab w:val="left" w:pos="1276"/>
      </w:tabs>
    </w:pPr>
  </w:style>
  <w:style w:type="character" w:styleId="aff3">
    <w:name w:val="annotation reference"/>
    <w:semiHidden/>
    <w:rsid w:val="003C4331"/>
    <w:rPr>
      <w:sz w:val="16"/>
    </w:rPr>
  </w:style>
  <w:style w:type="paragraph" w:customStyle="1" w:styleId="aff4">
    <w:name w:val="Исходник"/>
    <w:basedOn w:val="a0"/>
    <w:rsid w:val="003C4331"/>
    <w:pPr>
      <w:spacing w:after="240" w:line="240" w:lineRule="auto"/>
      <w:contextualSpacing/>
      <w:jc w:val="left"/>
    </w:pPr>
    <w:rPr>
      <w:rFonts w:ascii="Courier New" w:hAnsi="Courier New"/>
      <w:sz w:val="24"/>
    </w:rPr>
  </w:style>
  <w:style w:type="paragraph" w:customStyle="1" w:styleId="24">
    <w:name w:val="Приложение2"/>
    <w:basedOn w:val="20"/>
    <w:next w:val="a0"/>
    <w:rsid w:val="003C4331"/>
    <w:pPr>
      <w:outlineLvl w:val="9"/>
    </w:pPr>
  </w:style>
  <w:style w:type="paragraph" w:customStyle="1" w:styleId="aff5">
    <w:name w:val="Название приложения"/>
    <w:basedOn w:val="a0"/>
    <w:next w:val="a0"/>
    <w:rsid w:val="003C4331"/>
    <w:pPr>
      <w:keepNext/>
      <w:keepLines/>
      <w:spacing w:before="240" w:after="240"/>
      <w:ind w:firstLine="0"/>
      <w:contextualSpacing/>
      <w:jc w:val="center"/>
    </w:pPr>
  </w:style>
  <w:style w:type="paragraph" w:customStyle="1" w:styleId="35">
    <w:name w:val="Приложение3"/>
    <w:basedOn w:val="3"/>
    <w:next w:val="a0"/>
    <w:rsid w:val="003C4331"/>
    <w:pPr>
      <w:outlineLvl w:val="9"/>
    </w:pPr>
  </w:style>
  <w:style w:type="paragraph" w:customStyle="1" w:styleId="41">
    <w:name w:val="Приложение4"/>
    <w:basedOn w:val="4"/>
    <w:next w:val="a0"/>
    <w:rsid w:val="003C4331"/>
    <w:pPr>
      <w:outlineLvl w:val="9"/>
    </w:pPr>
  </w:style>
  <w:style w:type="paragraph" w:customStyle="1" w:styleId="18">
    <w:name w:val="Приложение1"/>
    <w:basedOn w:val="11"/>
    <w:next w:val="a0"/>
    <w:rsid w:val="003C4331"/>
    <w:pPr>
      <w:pageBreakBefore w:val="0"/>
      <w:outlineLvl w:val="9"/>
    </w:pPr>
  </w:style>
  <w:style w:type="paragraph" w:customStyle="1" w:styleId="aff6">
    <w:name w:val="Примечание"/>
    <w:basedOn w:val="a0"/>
    <w:next w:val="a0"/>
    <w:rsid w:val="003C4331"/>
    <w:pPr>
      <w:spacing w:after="60" w:line="240" w:lineRule="auto"/>
    </w:pPr>
    <w:rPr>
      <w:spacing w:val="20"/>
    </w:rPr>
  </w:style>
  <w:style w:type="paragraph" w:customStyle="1" w:styleId="aff7">
    <w:name w:val="Рисунок"/>
    <w:basedOn w:val="a0"/>
    <w:next w:val="a0"/>
    <w:rsid w:val="003C4331"/>
    <w:pPr>
      <w:ind w:firstLine="0"/>
      <w:jc w:val="center"/>
    </w:pPr>
  </w:style>
  <w:style w:type="paragraph" w:customStyle="1" w:styleId="aff8">
    <w:name w:val="Текст таблицы"/>
    <w:basedOn w:val="a0"/>
    <w:rsid w:val="003C4331"/>
    <w:pPr>
      <w:spacing w:line="240" w:lineRule="auto"/>
      <w:ind w:firstLine="0"/>
    </w:pPr>
  </w:style>
  <w:style w:type="paragraph" w:customStyle="1" w:styleId="aff9">
    <w:name w:val="Титульный"/>
    <w:rsid w:val="003C4331"/>
    <w:pPr>
      <w:jc w:val="center"/>
    </w:pPr>
    <w:rPr>
      <w:rFonts w:ascii="Arial" w:hAnsi="Arial"/>
      <w:sz w:val="24"/>
    </w:rPr>
  </w:style>
  <w:style w:type="character" w:styleId="affa">
    <w:name w:val="Emphasis"/>
    <w:qFormat/>
    <w:rsid w:val="003C4331"/>
    <w:rPr>
      <w:i/>
    </w:rPr>
  </w:style>
  <w:style w:type="paragraph" w:styleId="90">
    <w:name w:val="toc 9"/>
    <w:basedOn w:val="a0"/>
    <w:next w:val="a0"/>
    <w:autoRedefine/>
    <w:semiHidden/>
    <w:rsid w:val="003C4331"/>
    <w:pPr>
      <w:ind w:left="2240"/>
    </w:pPr>
  </w:style>
  <w:style w:type="paragraph" w:styleId="2">
    <w:name w:val="List Bullet 2"/>
    <w:basedOn w:val="aff2"/>
    <w:next w:val="a0"/>
    <w:autoRedefine/>
    <w:rsid w:val="003C4331"/>
    <w:pPr>
      <w:numPr>
        <w:numId w:val="11"/>
      </w:numPr>
      <w:tabs>
        <w:tab w:val="clear" w:pos="907"/>
        <w:tab w:val="clear" w:pos="1276"/>
        <w:tab w:val="left" w:pos="1474"/>
      </w:tabs>
      <w:ind w:left="567" w:firstLine="567"/>
    </w:pPr>
  </w:style>
  <w:style w:type="paragraph" w:customStyle="1" w:styleId="affb">
    <w:name w:val="Заголовок приложения"/>
    <w:basedOn w:val="11"/>
    <w:rsid w:val="003C4331"/>
    <w:pPr>
      <w:jc w:val="right"/>
    </w:pPr>
  </w:style>
  <w:style w:type="paragraph" w:customStyle="1" w:styleId="affc">
    <w:name w:val="Заголовок списка"/>
    <w:basedOn w:val="a0"/>
    <w:rsid w:val="003C4331"/>
    <w:pPr>
      <w:keepNext/>
    </w:pPr>
  </w:style>
  <w:style w:type="paragraph" w:customStyle="1" w:styleId="affd">
    <w:name w:val="Заголовок таблицы"/>
    <w:basedOn w:val="aff8"/>
    <w:rsid w:val="003C4331"/>
    <w:pPr>
      <w:jc w:val="center"/>
    </w:pPr>
  </w:style>
  <w:style w:type="paragraph" w:customStyle="1" w:styleId="affe">
    <w:name w:val="Название таблицы"/>
    <w:basedOn w:val="a0"/>
    <w:rsid w:val="003C4331"/>
    <w:pPr>
      <w:keepNext/>
      <w:keepLines/>
      <w:ind w:firstLine="0"/>
      <w:jc w:val="left"/>
    </w:pPr>
  </w:style>
  <w:style w:type="paragraph" w:styleId="afff">
    <w:name w:val="List Number"/>
    <w:basedOn w:val="aff2"/>
    <w:next w:val="a0"/>
    <w:rsid w:val="003C4331"/>
    <w:pPr>
      <w:tabs>
        <w:tab w:val="num" w:pos="907"/>
      </w:tabs>
      <w:ind w:left="3261" w:firstLine="567"/>
    </w:pPr>
  </w:style>
  <w:style w:type="paragraph" w:customStyle="1" w:styleId="afff0">
    <w:name w:val="Обычный без отступа"/>
    <w:basedOn w:val="a0"/>
    <w:rsid w:val="003C4331"/>
    <w:pPr>
      <w:tabs>
        <w:tab w:val="left" w:pos="567"/>
      </w:tabs>
      <w:ind w:firstLine="0"/>
    </w:pPr>
  </w:style>
  <w:style w:type="paragraph" w:customStyle="1" w:styleId="afff1">
    <w:name w:val="Рамка"/>
    <w:rsid w:val="003C4331"/>
    <w:rPr>
      <w:rFonts w:ascii="Arial" w:hAnsi="Arial"/>
      <w:szCs w:val="24"/>
    </w:rPr>
  </w:style>
  <w:style w:type="paragraph" w:customStyle="1" w:styleId="19">
    <w:name w:val="Список литературы1"/>
    <w:basedOn w:val="aff2"/>
    <w:rsid w:val="003C4331"/>
  </w:style>
  <w:style w:type="paragraph" w:customStyle="1" w:styleId="afff2">
    <w:name w:val="Текст таблицы мелкий"/>
    <w:basedOn w:val="a0"/>
    <w:rsid w:val="003C4331"/>
    <w:pPr>
      <w:spacing w:line="240" w:lineRule="auto"/>
      <w:ind w:firstLine="0"/>
      <w:jc w:val="center"/>
    </w:pPr>
    <w:rPr>
      <w:sz w:val="20"/>
    </w:rPr>
  </w:style>
  <w:style w:type="paragraph" w:styleId="25">
    <w:name w:val="List 2"/>
    <w:basedOn w:val="a0"/>
    <w:rsid w:val="003C4331"/>
    <w:pPr>
      <w:tabs>
        <w:tab w:val="left" w:pos="1276"/>
      </w:tabs>
      <w:ind w:firstLine="851"/>
    </w:pPr>
  </w:style>
  <w:style w:type="paragraph" w:customStyle="1" w:styleId="26">
    <w:name w:val="Абзац списка2"/>
    <w:basedOn w:val="a0"/>
    <w:rsid w:val="0048699A"/>
    <w:pPr>
      <w:suppressAutoHyphens w:val="0"/>
      <w:spacing w:line="240" w:lineRule="auto"/>
      <w:ind w:left="720" w:firstLine="0"/>
      <w:contextualSpacing/>
      <w:jc w:val="left"/>
    </w:pPr>
    <w:rPr>
      <w:sz w:val="22"/>
      <w:szCs w:val="22"/>
    </w:rPr>
  </w:style>
  <w:style w:type="paragraph" w:customStyle="1" w:styleId="a">
    <w:name w:val="Рисунок Наименование"/>
    <w:basedOn w:val="aff7"/>
    <w:next w:val="a0"/>
    <w:qFormat/>
    <w:rsid w:val="00AC4FA4"/>
    <w:pPr>
      <w:keepLines/>
      <w:numPr>
        <w:numId w:val="17"/>
      </w:numPr>
      <w:suppressAutoHyphens w:val="0"/>
      <w:adjustRightInd w:val="0"/>
      <w:spacing w:before="240" w:after="360"/>
      <w:ind w:left="0" w:firstLine="0"/>
      <w:textAlignment w:val="baseline"/>
    </w:pPr>
    <w:rPr>
      <w:color w:val="000000"/>
      <w:szCs w:val="20"/>
    </w:rPr>
  </w:style>
  <w:style w:type="character" w:customStyle="1" w:styleId="Linie">
    <w:name w:val="Linie Знак"/>
    <w:aliases w:val="Знак8 Знак,Header/Footer Знак,header odd Знак,Hyphen Знак,הנדון Знак,sl_header Знак Знак"/>
    <w:locked/>
    <w:rsid w:val="00CF79A0"/>
    <w:rPr>
      <w:sz w:val="24"/>
      <w:szCs w:val="24"/>
      <w:lang w:val="ru-RU" w:eastAsia="ru-RU" w:bidi="ar-SA"/>
    </w:rPr>
  </w:style>
  <w:style w:type="character" w:customStyle="1" w:styleId="50">
    <w:name w:val="Знак Знак5"/>
    <w:locked/>
    <w:rsid w:val="00E0065C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BD0134"/>
  </w:style>
  <w:style w:type="paragraph" w:customStyle="1" w:styleId="formattexttopleveltext">
    <w:name w:val="formattext topleveltext"/>
    <w:basedOn w:val="a0"/>
    <w:rsid w:val="005D19E3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fff3">
    <w:name w:val="annotation text"/>
    <w:basedOn w:val="a0"/>
    <w:link w:val="afff4"/>
    <w:semiHidden/>
    <w:unhideWhenUsed/>
    <w:rsid w:val="00C83A18"/>
    <w:pPr>
      <w:spacing w:line="240" w:lineRule="auto"/>
    </w:pPr>
    <w:rPr>
      <w:sz w:val="20"/>
      <w:szCs w:val="20"/>
    </w:rPr>
  </w:style>
  <w:style w:type="character" w:customStyle="1" w:styleId="afff4">
    <w:name w:val="Текст примечания Знак"/>
    <w:basedOn w:val="a1"/>
    <w:link w:val="afff3"/>
    <w:semiHidden/>
    <w:rsid w:val="00C83A18"/>
  </w:style>
  <w:style w:type="paragraph" w:styleId="afff5">
    <w:name w:val="annotation subject"/>
    <w:basedOn w:val="afff3"/>
    <w:next w:val="afff3"/>
    <w:link w:val="afff6"/>
    <w:semiHidden/>
    <w:unhideWhenUsed/>
    <w:rsid w:val="00C83A18"/>
    <w:rPr>
      <w:b/>
      <w:bCs/>
    </w:rPr>
  </w:style>
  <w:style w:type="character" w:customStyle="1" w:styleId="afff6">
    <w:name w:val="Тема примечания Знак"/>
    <w:basedOn w:val="afff4"/>
    <w:link w:val="afff5"/>
    <w:semiHidden/>
    <w:rsid w:val="00C83A18"/>
    <w:rPr>
      <w:b/>
      <w:bCs/>
    </w:rPr>
  </w:style>
  <w:style w:type="character" w:styleId="afff7">
    <w:name w:val="FollowedHyperlink"/>
    <w:basedOn w:val="a1"/>
    <w:semiHidden/>
    <w:unhideWhenUsed/>
    <w:rsid w:val="005C1492"/>
    <w:rPr>
      <w:color w:val="800080" w:themeColor="followedHyperlink"/>
      <w:u w:val="single"/>
    </w:rPr>
  </w:style>
  <w:style w:type="paragraph" w:styleId="afff8">
    <w:name w:val="List Paragraph"/>
    <w:basedOn w:val="a0"/>
    <w:uiPriority w:val="34"/>
    <w:qFormat/>
    <w:rsid w:val="00827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Hyperlink" w:locked="1" w:uiPriority="99"/>
    <w:lsdException w:name="Strong" w:locked="1" w:semiHidden="0" w:unhideWhenUsed="0" w:qFormat="1"/>
    <w:lsdException w:name="Emphasis" w:locked="1" w:semiHidden="0" w:unhideWhenUsed="0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1203"/>
    <w:pPr>
      <w:suppressAutoHyphens/>
      <w:spacing w:line="360" w:lineRule="auto"/>
      <w:ind w:firstLine="709"/>
      <w:jc w:val="both"/>
    </w:pPr>
    <w:rPr>
      <w:sz w:val="28"/>
      <w:szCs w:val="24"/>
    </w:rPr>
  </w:style>
  <w:style w:type="paragraph" w:styleId="11">
    <w:name w:val="heading 1"/>
    <w:basedOn w:val="a0"/>
    <w:next w:val="a0"/>
    <w:link w:val="12"/>
    <w:qFormat/>
    <w:rsid w:val="00086D00"/>
    <w:pPr>
      <w:keepNext/>
      <w:pageBreakBefore/>
      <w:spacing w:before="480" w:after="480"/>
      <w:ind w:firstLine="0"/>
      <w:jc w:val="center"/>
      <w:outlineLvl w:val="0"/>
    </w:pPr>
    <w:rPr>
      <w:bCs/>
      <w:caps/>
      <w:kern w:val="32"/>
      <w:sz w:val="24"/>
    </w:rPr>
  </w:style>
  <w:style w:type="paragraph" w:styleId="20">
    <w:name w:val="heading 2"/>
    <w:basedOn w:val="a0"/>
    <w:next w:val="a0"/>
    <w:autoRedefine/>
    <w:qFormat/>
    <w:rsid w:val="00AE5FE8"/>
    <w:pPr>
      <w:keepNext/>
      <w:ind w:firstLine="720"/>
      <w:outlineLvl w:val="1"/>
    </w:pPr>
    <w:rPr>
      <w:b/>
      <w:bCs/>
      <w:iCs/>
    </w:rPr>
  </w:style>
  <w:style w:type="paragraph" w:styleId="3">
    <w:name w:val="heading 3"/>
    <w:basedOn w:val="20"/>
    <w:next w:val="a0"/>
    <w:link w:val="30"/>
    <w:qFormat/>
    <w:rsid w:val="00086D00"/>
    <w:pPr>
      <w:outlineLvl w:val="2"/>
    </w:pPr>
    <w:rPr>
      <w:kern w:val="32"/>
      <w:sz w:val="24"/>
    </w:rPr>
  </w:style>
  <w:style w:type="paragraph" w:styleId="4">
    <w:name w:val="heading 4"/>
    <w:basedOn w:val="3"/>
    <w:next w:val="a0"/>
    <w:link w:val="40"/>
    <w:qFormat/>
    <w:rsid w:val="00086D00"/>
    <w:pPr>
      <w:outlineLvl w:val="3"/>
    </w:pPr>
    <w:rPr>
      <w:bCs w:val="0"/>
    </w:rPr>
  </w:style>
  <w:style w:type="paragraph" w:styleId="5">
    <w:name w:val="heading 5"/>
    <w:basedOn w:val="a0"/>
    <w:next w:val="a0"/>
    <w:qFormat/>
    <w:rsid w:val="003C4331"/>
    <w:pPr>
      <w:outlineLvl w:val="4"/>
    </w:pPr>
    <w:rPr>
      <w:bCs/>
      <w:iCs/>
      <w:szCs w:val="26"/>
    </w:rPr>
  </w:style>
  <w:style w:type="paragraph" w:styleId="6">
    <w:name w:val="heading 6"/>
    <w:basedOn w:val="a0"/>
    <w:next w:val="a0"/>
    <w:qFormat/>
    <w:rsid w:val="003C4331"/>
    <w:pPr>
      <w:outlineLvl w:val="5"/>
    </w:pPr>
    <w:rPr>
      <w:bCs/>
      <w:szCs w:val="22"/>
    </w:rPr>
  </w:style>
  <w:style w:type="paragraph" w:styleId="7">
    <w:name w:val="heading 7"/>
    <w:basedOn w:val="a0"/>
    <w:next w:val="a0"/>
    <w:qFormat/>
    <w:rsid w:val="003C4331"/>
    <w:pPr>
      <w:outlineLvl w:val="6"/>
    </w:pPr>
  </w:style>
  <w:style w:type="paragraph" w:styleId="8">
    <w:name w:val="heading 8"/>
    <w:basedOn w:val="a0"/>
    <w:next w:val="a0"/>
    <w:qFormat/>
    <w:rsid w:val="003C4331"/>
    <w:pPr>
      <w:outlineLvl w:val="7"/>
    </w:pPr>
    <w:rPr>
      <w:iCs/>
    </w:rPr>
  </w:style>
  <w:style w:type="paragraph" w:styleId="9">
    <w:name w:val="heading 9"/>
    <w:basedOn w:val="a0"/>
    <w:next w:val="a0"/>
    <w:qFormat/>
    <w:rsid w:val="003C43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3C4331"/>
    <w:pPr>
      <w:tabs>
        <w:tab w:val="left" w:pos="851"/>
      </w:tabs>
      <w:ind w:firstLine="0"/>
    </w:pPr>
    <w:rPr>
      <w:sz w:val="24"/>
      <w:szCs w:val="20"/>
    </w:rPr>
  </w:style>
  <w:style w:type="paragraph" w:styleId="a6">
    <w:name w:val="header"/>
    <w:aliases w:val="Linie,Знак8,Header/Footer,header odd,Hyphen,הנדון,sl_header"/>
    <w:basedOn w:val="a7"/>
    <w:link w:val="a8"/>
    <w:rsid w:val="003C4331"/>
    <w:pPr>
      <w:jc w:val="center"/>
    </w:pPr>
    <w:rPr>
      <w:sz w:val="24"/>
      <w:szCs w:val="20"/>
    </w:rPr>
  </w:style>
  <w:style w:type="paragraph" w:styleId="a9">
    <w:name w:val="footer"/>
    <w:basedOn w:val="a7"/>
    <w:link w:val="aa"/>
    <w:rsid w:val="003C4331"/>
    <w:pPr>
      <w:tabs>
        <w:tab w:val="clear" w:pos="4320"/>
        <w:tab w:val="center" w:pos="4680"/>
      </w:tabs>
      <w:jc w:val="center"/>
    </w:pPr>
    <w:rPr>
      <w:sz w:val="24"/>
    </w:rPr>
  </w:style>
  <w:style w:type="character" w:styleId="ab">
    <w:name w:val="page number"/>
    <w:basedOn w:val="a1"/>
    <w:rsid w:val="003C4331"/>
  </w:style>
  <w:style w:type="paragraph" w:styleId="ac">
    <w:name w:val="Body Text Indent"/>
    <w:basedOn w:val="a0"/>
    <w:rsid w:val="001560A8"/>
    <w:pPr>
      <w:ind w:firstLine="720"/>
    </w:pPr>
    <w:rPr>
      <w:sz w:val="24"/>
    </w:rPr>
  </w:style>
  <w:style w:type="paragraph" w:styleId="21">
    <w:name w:val="Body Text 2"/>
    <w:basedOn w:val="a0"/>
    <w:rsid w:val="001560A8"/>
    <w:rPr>
      <w:sz w:val="24"/>
    </w:rPr>
  </w:style>
  <w:style w:type="paragraph" w:styleId="ad">
    <w:name w:val="Block Text"/>
    <w:basedOn w:val="a0"/>
    <w:rsid w:val="001560A8"/>
    <w:pPr>
      <w:ind w:left="454" w:right="454" w:firstLine="720"/>
    </w:pPr>
    <w:rPr>
      <w:sz w:val="24"/>
    </w:rPr>
  </w:style>
  <w:style w:type="paragraph" w:styleId="22">
    <w:name w:val="Body Text Indent 2"/>
    <w:basedOn w:val="a0"/>
    <w:rsid w:val="001560A8"/>
    <w:pPr>
      <w:ind w:right="567" w:firstLine="720"/>
    </w:pPr>
    <w:rPr>
      <w:sz w:val="24"/>
    </w:rPr>
  </w:style>
  <w:style w:type="paragraph" w:customStyle="1" w:styleId="Nowikow">
    <w:name w:val="Nowikow_Стиль"/>
    <w:basedOn w:val="a0"/>
    <w:rsid w:val="001560A8"/>
    <w:pPr>
      <w:tabs>
        <w:tab w:val="left" w:pos="142"/>
      </w:tabs>
      <w:spacing w:line="240" w:lineRule="atLeast"/>
      <w:ind w:firstLine="284"/>
    </w:pPr>
    <w:rPr>
      <w:rFonts w:ascii="Courier New" w:hAnsi="Courier New"/>
      <w:lang w:val="en-US"/>
    </w:rPr>
  </w:style>
  <w:style w:type="paragraph" w:styleId="31">
    <w:name w:val="Body Text Indent 3"/>
    <w:basedOn w:val="a0"/>
    <w:rsid w:val="001560A8"/>
    <w:pPr>
      <w:ind w:firstLine="720"/>
    </w:pPr>
  </w:style>
  <w:style w:type="table" w:styleId="ae">
    <w:name w:val="Table Grid"/>
    <w:basedOn w:val="a2"/>
    <w:rsid w:val="002A1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0"/>
    <w:rsid w:val="00D84EB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2835" w:right="2835"/>
      <w:jc w:val="center"/>
    </w:pPr>
    <w:rPr>
      <w:rFonts w:ascii="Times" w:hAnsi="Times"/>
      <w:b/>
      <w:color w:val="00FF00"/>
      <w:sz w:val="24"/>
      <w:lang w:val="en-US"/>
    </w:rPr>
  </w:style>
  <w:style w:type="paragraph" w:styleId="af">
    <w:name w:val="Plain Text"/>
    <w:basedOn w:val="a0"/>
    <w:rsid w:val="00132842"/>
    <w:rPr>
      <w:rFonts w:ascii="Courier New" w:hAnsi="Courier New"/>
    </w:rPr>
  </w:style>
  <w:style w:type="paragraph" w:styleId="23">
    <w:name w:val="toc 2"/>
    <w:basedOn w:val="af0"/>
    <w:uiPriority w:val="39"/>
    <w:rsid w:val="00F36F40"/>
    <w:pPr>
      <w:tabs>
        <w:tab w:val="clear" w:pos="9639"/>
        <w:tab w:val="right" w:leader="dot" w:pos="10206"/>
      </w:tabs>
      <w:ind w:left="284" w:right="1134"/>
    </w:pPr>
    <w:rPr>
      <w:szCs w:val="20"/>
    </w:rPr>
  </w:style>
  <w:style w:type="paragraph" w:styleId="13">
    <w:name w:val="toc 1"/>
    <w:basedOn w:val="af0"/>
    <w:next w:val="af0"/>
    <w:uiPriority w:val="39"/>
    <w:rsid w:val="00F36F40"/>
    <w:pPr>
      <w:tabs>
        <w:tab w:val="clear" w:pos="9639"/>
        <w:tab w:val="right" w:leader="dot" w:pos="10206"/>
      </w:tabs>
      <w:ind w:right="1134"/>
    </w:pPr>
    <w:rPr>
      <w:szCs w:val="20"/>
    </w:rPr>
  </w:style>
  <w:style w:type="character" w:styleId="af1">
    <w:name w:val="Hyperlink"/>
    <w:uiPriority w:val="99"/>
    <w:rsid w:val="003C4331"/>
    <w:rPr>
      <w:color w:val="0000FF"/>
      <w:u w:val="single"/>
    </w:rPr>
  </w:style>
  <w:style w:type="paragraph" w:styleId="af2">
    <w:name w:val="Document Map"/>
    <w:basedOn w:val="a0"/>
    <w:semiHidden/>
    <w:rsid w:val="004E030D"/>
    <w:pPr>
      <w:shd w:val="clear" w:color="auto" w:fill="000080"/>
    </w:pPr>
    <w:rPr>
      <w:rFonts w:ascii="Tahoma" w:hAnsi="Tahoma" w:cs="Tahoma"/>
    </w:rPr>
  </w:style>
  <w:style w:type="paragraph" w:styleId="14">
    <w:name w:val="index 1"/>
    <w:basedOn w:val="a0"/>
    <w:next w:val="a0"/>
    <w:autoRedefine/>
    <w:semiHidden/>
    <w:rsid w:val="00657119"/>
    <w:pPr>
      <w:ind w:left="200" w:hanging="200"/>
    </w:pPr>
  </w:style>
  <w:style w:type="paragraph" w:customStyle="1" w:styleId="120">
    <w:name w:val="12"/>
    <w:basedOn w:val="a0"/>
    <w:rsid w:val="00415322"/>
    <w:pPr>
      <w:shd w:val="clear" w:color="auto" w:fill="FFFFFF"/>
    </w:pPr>
    <w:rPr>
      <w:b/>
      <w:color w:val="000000"/>
      <w:szCs w:val="28"/>
    </w:rPr>
  </w:style>
  <w:style w:type="paragraph" w:customStyle="1" w:styleId="15">
    <w:name w:val="Знак1 Знак Знак Знак"/>
    <w:basedOn w:val="a0"/>
    <w:rsid w:val="00C55DB0"/>
    <w:pPr>
      <w:spacing w:after="160" w:line="240" w:lineRule="exact"/>
    </w:pPr>
    <w:rPr>
      <w:iCs/>
      <w:sz w:val="24"/>
      <w:lang w:eastAsia="ar-SA"/>
    </w:rPr>
  </w:style>
  <w:style w:type="paragraph" w:styleId="af3">
    <w:name w:val="Title"/>
    <w:basedOn w:val="a0"/>
    <w:link w:val="af4"/>
    <w:qFormat/>
    <w:rsid w:val="00C01239"/>
    <w:pPr>
      <w:ind w:right="6236"/>
      <w:jc w:val="center"/>
    </w:pPr>
    <w:rPr>
      <w:sz w:val="24"/>
      <w:szCs w:val="20"/>
    </w:rPr>
  </w:style>
  <w:style w:type="paragraph" w:customStyle="1" w:styleId="af5">
    <w:name w:val="Основной_текст"/>
    <w:basedOn w:val="a0"/>
    <w:rsid w:val="007F6409"/>
    <w:pPr>
      <w:spacing w:line="300" w:lineRule="auto"/>
    </w:pPr>
    <w:rPr>
      <w:lang w:val="en-US"/>
    </w:rPr>
  </w:style>
  <w:style w:type="paragraph" w:styleId="af6">
    <w:name w:val="Balloon Text"/>
    <w:basedOn w:val="a0"/>
    <w:link w:val="af7"/>
    <w:rsid w:val="00662476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locked/>
    <w:rsid w:val="00662476"/>
    <w:rPr>
      <w:rFonts w:ascii="Tahoma" w:hAnsi="Tahoma"/>
      <w:sz w:val="16"/>
    </w:rPr>
  </w:style>
  <w:style w:type="character" w:customStyle="1" w:styleId="12">
    <w:name w:val="Заголовок 1 Знак"/>
    <w:link w:val="11"/>
    <w:locked/>
    <w:rsid w:val="00086D00"/>
    <w:rPr>
      <w:caps/>
      <w:kern w:val="32"/>
      <w:sz w:val="24"/>
    </w:rPr>
  </w:style>
  <w:style w:type="character" w:customStyle="1" w:styleId="30">
    <w:name w:val="Заголовок 3 Знак"/>
    <w:link w:val="3"/>
    <w:locked/>
    <w:rsid w:val="00086D00"/>
    <w:rPr>
      <w:kern w:val="32"/>
      <w:sz w:val="24"/>
    </w:rPr>
  </w:style>
  <w:style w:type="character" w:customStyle="1" w:styleId="40">
    <w:name w:val="Заголовок 4 Знак"/>
    <w:link w:val="4"/>
    <w:locked/>
    <w:rsid w:val="00086D00"/>
    <w:rPr>
      <w:kern w:val="32"/>
      <w:sz w:val="24"/>
    </w:rPr>
  </w:style>
  <w:style w:type="character" w:customStyle="1" w:styleId="a5">
    <w:name w:val="Основной текст Знак"/>
    <w:link w:val="a4"/>
    <w:locked/>
    <w:rsid w:val="003C4331"/>
    <w:rPr>
      <w:sz w:val="24"/>
    </w:rPr>
  </w:style>
  <w:style w:type="paragraph" w:customStyle="1" w:styleId="1">
    <w:name w:val="Заголовок оглавления1"/>
    <w:basedOn w:val="11"/>
    <w:next w:val="a0"/>
    <w:rsid w:val="009E559D"/>
    <w:pPr>
      <w:keepLines/>
      <w:numPr>
        <w:numId w:val="7"/>
      </w:numPr>
      <w:spacing w:line="276" w:lineRule="auto"/>
      <w:ind w:left="2410"/>
      <w:outlineLvl w:val="9"/>
    </w:pPr>
    <w:rPr>
      <w:rFonts w:ascii="Cambria" w:hAnsi="Cambria"/>
      <w:bCs w:val="0"/>
      <w:color w:val="365F91"/>
      <w:lang w:eastAsia="en-US"/>
    </w:rPr>
  </w:style>
  <w:style w:type="paragraph" w:styleId="32">
    <w:name w:val="toc 3"/>
    <w:basedOn w:val="af0"/>
    <w:uiPriority w:val="39"/>
    <w:rsid w:val="00F36F40"/>
    <w:pPr>
      <w:tabs>
        <w:tab w:val="clear" w:pos="9639"/>
        <w:tab w:val="right" w:leader="dot" w:pos="10206"/>
      </w:tabs>
      <w:ind w:left="567" w:right="1134"/>
    </w:pPr>
    <w:rPr>
      <w:szCs w:val="20"/>
    </w:rPr>
  </w:style>
  <w:style w:type="paragraph" w:styleId="af8">
    <w:name w:val="footnote text"/>
    <w:basedOn w:val="af9"/>
    <w:link w:val="afa"/>
    <w:rsid w:val="003C4331"/>
    <w:pPr>
      <w:keepLines/>
      <w:tabs>
        <w:tab w:val="left" w:pos="187"/>
      </w:tabs>
      <w:ind w:left="187" w:hanging="187"/>
      <w:jc w:val="left"/>
    </w:pPr>
    <w:rPr>
      <w:sz w:val="24"/>
    </w:rPr>
  </w:style>
  <w:style w:type="character" w:customStyle="1" w:styleId="afa">
    <w:name w:val="Текст сноски Знак"/>
    <w:link w:val="af8"/>
    <w:locked/>
    <w:rsid w:val="006722EB"/>
    <w:rPr>
      <w:sz w:val="24"/>
    </w:rPr>
  </w:style>
  <w:style w:type="character" w:styleId="afb">
    <w:name w:val="footnote reference"/>
    <w:rsid w:val="003C4331"/>
    <w:rPr>
      <w:b/>
      <w:vertAlign w:val="superscript"/>
    </w:rPr>
  </w:style>
  <w:style w:type="character" w:styleId="afc">
    <w:name w:val="Strong"/>
    <w:qFormat/>
    <w:rsid w:val="004A5B40"/>
    <w:rPr>
      <w:b/>
    </w:rPr>
  </w:style>
  <w:style w:type="paragraph" w:customStyle="1" w:styleId="16">
    <w:name w:val="Абзац списка1"/>
    <w:basedOn w:val="a0"/>
    <w:rsid w:val="00CF2CEB"/>
    <w:pPr>
      <w:ind w:left="720" w:hanging="357"/>
      <w:contextualSpacing/>
    </w:pPr>
    <w:rPr>
      <w:sz w:val="24"/>
    </w:rPr>
  </w:style>
  <w:style w:type="paragraph" w:styleId="33">
    <w:name w:val="Body Text 3"/>
    <w:basedOn w:val="a0"/>
    <w:link w:val="34"/>
    <w:rsid w:val="00CF2CEB"/>
    <w:pPr>
      <w:spacing w:after="120"/>
      <w:ind w:left="1094" w:hanging="357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CF2CEB"/>
    <w:rPr>
      <w:sz w:val="16"/>
    </w:rPr>
  </w:style>
  <w:style w:type="paragraph" w:customStyle="1" w:styleId="10">
    <w:name w:val="Заголовок_1+"/>
    <w:basedOn w:val="a0"/>
    <w:rsid w:val="00A35895"/>
    <w:pPr>
      <w:numPr>
        <w:numId w:val="8"/>
      </w:numPr>
    </w:pPr>
  </w:style>
  <w:style w:type="paragraph" w:customStyle="1" w:styleId="17">
    <w:name w:val="Рецензия1"/>
    <w:hidden/>
    <w:semiHidden/>
    <w:rsid w:val="004D554C"/>
  </w:style>
  <w:style w:type="paragraph" w:customStyle="1" w:styleId="Default">
    <w:name w:val="Default"/>
    <w:rsid w:val="00302B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a8">
    <w:name w:val="Верхний колонтитул Знак"/>
    <w:aliases w:val="Linie Знак1,Знак8 Знак1,Header/Footer Знак1,header odd Знак1,Hyphen Знак1,הנדון Знак1,sl_header Знак"/>
    <w:link w:val="a6"/>
    <w:locked/>
    <w:rsid w:val="00654B96"/>
    <w:rPr>
      <w:sz w:val="24"/>
    </w:rPr>
  </w:style>
  <w:style w:type="character" w:customStyle="1" w:styleId="aa">
    <w:name w:val="Нижний колонтитул Знак"/>
    <w:link w:val="a9"/>
    <w:locked/>
    <w:rsid w:val="00654B96"/>
    <w:rPr>
      <w:sz w:val="24"/>
    </w:rPr>
  </w:style>
  <w:style w:type="character" w:customStyle="1" w:styleId="af4">
    <w:name w:val="Название Знак"/>
    <w:link w:val="af3"/>
    <w:locked/>
    <w:rsid w:val="00B930C8"/>
    <w:rPr>
      <w:sz w:val="24"/>
    </w:rPr>
  </w:style>
  <w:style w:type="paragraph" w:customStyle="1" w:styleId="FrameContents">
    <w:name w:val="Frame Contents"/>
    <w:basedOn w:val="a0"/>
    <w:rsid w:val="003C4331"/>
    <w:pPr>
      <w:spacing w:line="259" w:lineRule="auto"/>
      <w:ind w:firstLine="720"/>
      <w:textAlignment w:val="baseline"/>
    </w:pPr>
    <w:rPr>
      <w:rFonts w:ascii="Calibri" w:hAnsi="Calibri" w:cs="F"/>
      <w:sz w:val="22"/>
      <w:szCs w:val="22"/>
      <w:lang w:eastAsia="en-US"/>
    </w:rPr>
  </w:style>
  <w:style w:type="character" w:customStyle="1" w:styleId="afd">
    <w:name w:val="Базовый для заголовков Знак"/>
    <w:link w:val="afe"/>
    <w:locked/>
    <w:rsid w:val="003C4331"/>
    <w:rPr>
      <w:caps/>
      <w:kern w:val="32"/>
      <w:sz w:val="24"/>
    </w:rPr>
  </w:style>
  <w:style w:type="paragraph" w:customStyle="1" w:styleId="afe">
    <w:name w:val="Базовый для заголовков"/>
    <w:basedOn w:val="a0"/>
    <w:next w:val="a0"/>
    <w:link w:val="afd"/>
    <w:rsid w:val="003C4331"/>
    <w:pPr>
      <w:keepNext/>
      <w:pageBreakBefore/>
      <w:spacing w:before="480" w:after="480"/>
      <w:ind w:firstLine="0"/>
      <w:jc w:val="center"/>
    </w:pPr>
    <w:rPr>
      <w:caps/>
      <w:kern w:val="32"/>
      <w:sz w:val="24"/>
      <w:szCs w:val="20"/>
    </w:rPr>
  </w:style>
  <w:style w:type="paragraph" w:customStyle="1" w:styleId="aff">
    <w:name w:val="Алгоритм"/>
    <w:basedOn w:val="a0"/>
    <w:next w:val="a0"/>
    <w:rsid w:val="003C4331"/>
    <w:pPr>
      <w:spacing w:before="120"/>
      <w:ind w:left="567" w:right="567"/>
    </w:pPr>
  </w:style>
  <w:style w:type="paragraph" w:customStyle="1" w:styleId="a7">
    <w:name w:val="Базовый для колонтитулов"/>
    <w:basedOn w:val="a0"/>
    <w:rsid w:val="003C4331"/>
    <w:pPr>
      <w:keepLines/>
      <w:tabs>
        <w:tab w:val="center" w:pos="4320"/>
        <w:tab w:val="right" w:pos="8640"/>
      </w:tabs>
      <w:ind w:firstLine="0"/>
      <w:jc w:val="left"/>
    </w:pPr>
  </w:style>
  <w:style w:type="paragraph" w:customStyle="1" w:styleId="af0">
    <w:name w:val="Базовый для оглавления"/>
    <w:basedOn w:val="a0"/>
    <w:rsid w:val="003C4331"/>
    <w:pPr>
      <w:tabs>
        <w:tab w:val="right" w:leader="dot" w:pos="9639"/>
      </w:tabs>
      <w:ind w:firstLine="0"/>
      <w:jc w:val="left"/>
    </w:pPr>
  </w:style>
  <w:style w:type="paragraph" w:customStyle="1" w:styleId="af9">
    <w:name w:val="Базовый для сносок"/>
    <w:basedOn w:val="a0"/>
    <w:rsid w:val="003C4331"/>
    <w:pPr>
      <w:ind w:left="227" w:hanging="227"/>
    </w:pPr>
    <w:rPr>
      <w:sz w:val="20"/>
    </w:rPr>
  </w:style>
  <w:style w:type="paragraph" w:customStyle="1" w:styleId="aff0">
    <w:name w:val="Заголовок Перечисления"/>
    <w:basedOn w:val="a0"/>
    <w:next w:val="aff1"/>
    <w:rsid w:val="003C4331"/>
    <w:pPr>
      <w:keepNext/>
    </w:pPr>
    <w:rPr>
      <w:szCs w:val="28"/>
    </w:rPr>
  </w:style>
  <w:style w:type="paragraph" w:styleId="aff1">
    <w:name w:val="List Bullet"/>
    <w:basedOn w:val="aff2"/>
    <w:rsid w:val="003C4331"/>
    <w:pPr>
      <w:tabs>
        <w:tab w:val="clear" w:pos="1276"/>
        <w:tab w:val="num" w:pos="907"/>
      </w:tabs>
      <w:ind w:firstLine="567"/>
    </w:pPr>
  </w:style>
  <w:style w:type="paragraph" w:styleId="aff2">
    <w:name w:val="List"/>
    <w:basedOn w:val="a0"/>
    <w:rsid w:val="003C4331"/>
    <w:pPr>
      <w:tabs>
        <w:tab w:val="left" w:pos="907"/>
        <w:tab w:val="left" w:pos="1276"/>
      </w:tabs>
    </w:pPr>
  </w:style>
  <w:style w:type="character" w:styleId="aff3">
    <w:name w:val="annotation reference"/>
    <w:semiHidden/>
    <w:rsid w:val="003C4331"/>
    <w:rPr>
      <w:sz w:val="16"/>
    </w:rPr>
  </w:style>
  <w:style w:type="paragraph" w:customStyle="1" w:styleId="aff4">
    <w:name w:val="Исходник"/>
    <w:basedOn w:val="a0"/>
    <w:rsid w:val="003C4331"/>
    <w:pPr>
      <w:spacing w:after="240" w:line="240" w:lineRule="auto"/>
      <w:contextualSpacing/>
      <w:jc w:val="left"/>
    </w:pPr>
    <w:rPr>
      <w:rFonts w:ascii="Courier New" w:hAnsi="Courier New"/>
      <w:sz w:val="24"/>
    </w:rPr>
  </w:style>
  <w:style w:type="paragraph" w:customStyle="1" w:styleId="24">
    <w:name w:val="Приложение2"/>
    <w:basedOn w:val="20"/>
    <w:next w:val="a0"/>
    <w:rsid w:val="003C4331"/>
    <w:pPr>
      <w:outlineLvl w:val="9"/>
    </w:pPr>
  </w:style>
  <w:style w:type="paragraph" w:customStyle="1" w:styleId="aff5">
    <w:name w:val="Название приложения"/>
    <w:basedOn w:val="a0"/>
    <w:next w:val="a0"/>
    <w:rsid w:val="003C4331"/>
    <w:pPr>
      <w:keepNext/>
      <w:keepLines/>
      <w:spacing w:before="240" w:after="240"/>
      <w:ind w:firstLine="0"/>
      <w:contextualSpacing/>
      <w:jc w:val="center"/>
    </w:pPr>
  </w:style>
  <w:style w:type="paragraph" w:customStyle="1" w:styleId="35">
    <w:name w:val="Приложение3"/>
    <w:basedOn w:val="3"/>
    <w:next w:val="a0"/>
    <w:rsid w:val="003C4331"/>
    <w:pPr>
      <w:outlineLvl w:val="9"/>
    </w:pPr>
  </w:style>
  <w:style w:type="paragraph" w:customStyle="1" w:styleId="41">
    <w:name w:val="Приложение4"/>
    <w:basedOn w:val="4"/>
    <w:next w:val="a0"/>
    <w:rsid w:val="003C4331"/>
    <w:pPr>
      <w:outlineLvl w:val="9"/>
    </w:pPr>
  </w:style>
  <w:style w:type="paragraph" w:customStyle="1" w:styleId="18">
    <w:name w:val="Приложение1"/>
    <w:basedOn w:val="11"/>
    <w:next w:val="a0"/>
    <w:rsid w:val="003C4331"/>
    <w:pPr>
      <w:pageBreakBefore w:val="0"/>
      <w:outlineLvl w:val="9"/>
    </w:pPr>
  </w:style>
  <w:style w:type="paragraph" w:customStyle="1" w:styleId="aff6">
    <w:name w:val="Примечание"/>
    <w:basedOn w:val="a0"/>
    <w:next w:val="a0"/>
    <w:rsid w:val="003C4331"/>
    <w:pPr>
      <w:spacing w:after="60" w:line="240" w:lineRule="auto"/>
    </w:pPr>
    <w:rPr>
      <w:spacing w:val="20"/>
    </w:rPr>
  </w:style>
  <w:style w:type="paragraph" w:customStyle="1" w:styleId="aff7">
    <w:name w:val="Рисунок"/>
    <w:basedOn w:val="a0"/>
    <w:next w:val="a0"/>
    <w:rsid w:val="003C4331"/>
    <w:pPr>
      <w:ind w:firstLine="0"/>
      <w:jc w:val="center"/>
    </w:pPr>
  </w:style>
  <w:style w:type="paragraph" w:customStyle="1" w:styleId="aff8">
    <w:name w:val="Текст таблицы"/>
    <w:basedOn w:val="a0"/>
    <w:rsid w:val="003C4331"/>
    <w:pPr>
      <w:spacing w:line="240" w:lineRule="auto"/>
      <w:ind w:firstLine="0"/>
    </w:pPr>
  </w:style>
  <w:style w:type="paragraph" w:customStyle="1" w:styleId="aff9">
    <w:name w:val="Титульный"/>
    <w:rsid w:val="003C4331"/>
    <w:pPr>
      <w:jc w:val="center"/>
    </w:pPr>
    <w:rPr>
      <w:rFonts w:ascii="Arial" w:hAnsi="Arial"/>
      <w:sz w:val="24"/>
    </w:rPr>
  </w:style>
  <w:style w:type="character" w:styleId="affa">
    <w:name w:val="Emphasis"/>
    <w:qFormat/>
    <w:rsid w:val="003C4331"/>
    <w:rPr>
      <w:i/>
    </w:rPr>
  </w:style>
  <w:style w:type="paragraph" w:styleId="90">
    <w:name w:val="toc 9"/>
    <w:basedOn w:val="a0"/>
    <w:next w:val="a0"/>
    <w:autoRedefine/>
    <w:semiHidden/>
    <w:rsid w:val="003C4331"/>
    <w:pPr>
      <w:ind w:left="2240"/>
    </w:pPr>
  </w:style>
  <w:style w:type="paragraph" w:styleId="2">
    <w:name w:val="List Bullet 2"/>
    <w:basedOn w:val="aff2"/>
    <w:next w:val="a0"/>
    <w:autoRedefine/>
    <w:rsid w:val="003C4331"/>
    <w:pPr>
      <w:numPr>
        <w:numId w:val="11"/>
      </w:numPr>
      <w:tabs>
        <w:tab w:val="clear" w:pos="907"/>
        <w:tab w:val="clear" w:pos="1276"/>
        <w:tab w:val="left" w:pos="1474"/>
      </w:tabs>
      <w:ind w:left="567" w:firstLine="567"/>
    </w:pPr>
  </w:style>
  <w:style w:type="paragraph" w:customStyle="1" w:styleId="affb">
    <w:name w:val="Заголовок приложения"/>
    <w:basedOn w:val="11"/>
    <w:rsid w:val="003C4331"/>
    <w:pPr>
      <w:jc w:val="right"/>
    </w:pPr>
  </w:style>
  <w:style w:type="paragraph" w:customStyle="1" w:styleId="affc">
    <w:name w:val="Заголовок списка"/>
    <w:basedOn w:val="a0"/>
    <w:rsid w:val="003C4331"/>
    <w:pPr>
      <w:keepNext/>
    </w:pPr>
  </w:style>
  <w:style w:type="paragraph" w:customStyle="1" w:styleId="affd">
    <w:name w:val="Заголовок таблицы"/>
    <w:basedOn w:val="aff8"/>
    <w:rsid w:val="003C4331"/>
    <w:pPr>
      <w:jc w:val="center"/>
    </w:pPr>
  </w:style>
  <w:style w:type="paragraph" w:customStyle="1" w:styleId="affe">
    <w:name w:val="Название таблицы"/>
    <w:basedOn w:val="a0"/>
    <w:rsid w:val="003C4331"/>
    <w:pPr>
      <w:keepNext/>
      <w:keepLines/>
      <w:ind w:firstLine="0"/>
      <w:jc w:val="left"/>
    </w:pPr>
  </w:style>
  <w:style w:type="paragraph" w:styleId="afff">
    <w:name w:val="List Number"/>
    <w:basedOn w:val="aff2"/>
    <w:next w:val="a0"/>
    <w:rsid w:val="003C4331"/>
    <w:pPr>
      <w:tabs>
        <w:tab w:val="num" w:pos="907"/>
      </w:tabs>
      <w:ind w:left="3261" w:firstLine="567"/>
    </w:pPr>
  </w:style>
  <w:style w:type="paragraph" w:customStyle="1" w:styleId="afff0">
    <w:name w:val="Обычный без отступа"/>
    <w:basedOn w:val="a0"/>
    <w:rsid w:val="003C4331"/>
    <w:pPr>
      <w:tabs>
        <w:tab w:val="left" w:pos="567"/>
      </w:tabs>
      <w:ind w:firstLine="0"/>
    </w:pPr>
  </w:style>
  <w:style w:type="paragraph" w:customStyle="1" w:styleId="afff1">
    <w:name w:val="Рамка"/>
    <w:rsid w:val="003C4331"/>
    <w:rPr>
      <w:rFonts w:ascii="Arial" w:hAnsi="Arial"/>
      <w:szCs w:val="24"/>
    </w:rPr>
  </w:style>
  <w:style w:type="paragraph" w:customStyle="1" w:styleId="19">
    <w:name w:val="Список литературы1"/>
    <w:basedOn w:val="aff2"/>
    <w:rsid w:val="003C4331"/>
  </w:style>
  <w:style w:type="paragraph" w:customStyle="1" w:styleId="afff2">
    <w:name w:val="Текст таблицы мелкий"/>
    <w:basedOn w:val="a0"/>
    <w:rsid w:val="003C4331"/>
    <w:pPr>
      <w:spacing w:line="240" w:lineRule="auto"/>
      <w:ind w:firstLine="0"/>
      <w:jc w:val="center"/>
    </w:pPr>
    <w:rPr>
      <w:sz w:val="20"/>
    </w:rPr>
  </w:style>
  <w:style w:type="paragraph" w:styleId="25">
    <w:name w:val="List 2"/>
    <w:basedOn w:val="a0"/>
    <w:rsid w:val="003C4331"/>
    <w:pPr>
      <w:tabs>
        <w:tab w:val="left" w:pos="1276"/>
      </w:tabs>
      <w:ind w:firstLine="851"/>
    </w:pPr>
  </w:style>
  <w:style w:type="paragraph" w:customStyle="1" w:styleId="26">
    <w:name w:val="Абзац списка2"/>
    <w:basedOn w:val="a0"/>
    <w:rsid w:val="0048699A"/>
    <w:pPr>
      <w:suppressAutoHyphens w:val="0"/>
      <w:spacing w:line="240" w:lineRule="auto"/>
      <w:ind w:left="720" w:firstLine="0"/>
      <w:contextualSpacing/>
      <w:jc w:val="left"/>
    </w:pPr>
    <w:rPr>
      <w:sz w:val="22"/>
      <w:szCs w:val="22"/>
    </w:rPr>
  </w:style>
  <w:style w:type="paragraph" w:customStyle="1" w:styleId="a">
    <w:name w:val="Рисунок Наименование"/>
    <w:basedOn w:val="aff7"/>
    <w:next w:val="a0"/>
    <w:qFormat/>
    <w:rsid w:val="00AC4FA4"/>
    <w:pPr>
      <w:keepLines/>
      <w:numPr>
        <w:numId w:val="17"/>
      </w:numPr>
      <w:suppressAutoHyphens w:val="0"/>
      <w:adjustRightInd w:val="0"/>
      <w:spacing w:before="240" w:after="360"/>
      <w:ind w:left="0" w:firstLine="0"/>
      <w:textAlignment w:val="baseline"/>
    </w:pPr>
    <w:rPr>
      <w:color w:val="000000"/>
      <w:szCs w:val="20"/>
    </w:rPr>
  </w:style>
  <w:style w:type="character" w:customStyle="1" w:styleId="Linie">
    <w:name w:val="Linie Знак"/>
    <w:aliases w:val="Знак8 Знак,Header/Footer Знак,header odd Знак,Hyphen Знак,הנדון Знак,sl_header Знак Знак"/>
    <w:locked/>
    <w:rsid w:val="00CF79A0"/>
    <w:rPr>
      <w:sz w:val="24"/>
      <w:szCs w:val="24"/>
      <w:lang w:val="ru-RU" w:eastAsia="ru-RU" w:bidi="ar-SA"/>
    </w:rPr>
  </w:style>
  <w:style w:type="character" w:customStyle="1" w:styleId="50">
    <w:name w:val="Знак Знак5"/>
    <w:locked/>
    <w:rsid w:val="00E0065C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BD0134"/>
  </w:style>
  <w:style w:type="paragraph" w:customStyle="1" w:styleId="formattexttopleveltext">
    <w:name w:val="formattext topleveltext"/>
    <w:basedOn w:val="a0"/>
    <w:rsid w:val="005D19E3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fff3">
    <w:name w:val="annotation text"/>
    <w:basedOn w:val="a0"/>
    <w:link w:val="afff4"/>
    <w:semiHidden/>
    <w:unhideWhenUsed/>
    <w:rsid w:val="00C83A18"/>
    <w:pPr>
      <w:spacing w:line="240" w:lineRule="auto"/>
    </w:pPr>
    <w:rPr>
      <w:sz w:val="20"/>
      <w:szCs w:val="20"/>
    </w:rPr>
  </w:style>
  <w:style w:type="character" w:customStyle="1" w:styleId="afff4">
    <w:name w:val="Текст примечания Знак"/>
    <w:basedOn w:val="a1"/>
    <w:link w:val="afff3"/>
    <w:semiHidden/>
    <w:rsid w:val="00C83A18"/>
  </w:style>
  <w:style w:type="paragraph" w:styleId="afff5">
    <w:name w:val="annotation subject"/>
    <w:basedOn w:val="afff3"/>
    <w:next w:val="afff3"/>
    <w:link w:val="afff6"/>
    <w:semiHidden/>
    <w:unhideWhenUsed/>
    <w:rsid w:val="00C83A18"/>
    <w:rPr>
      <w:b/>
      <w:bCs/>
    </w:rPr>
  </w:style>
  <w:style w:type="character" w:customStyle="1" w:styleId="afff6">
    <w:name w:val="Тема примечания Знак"/>
    <w:basedOn w:val="afff4"/>
    <w:link w:val="afff5"/>
    <w:semiHidden/>
    <w:rsid w:val="00C83A18"/>
    <w:rPr>
      <w:b/>
      <w:bCs/>
    </w:rPr>
  </w:style>
  <w:style w:type="character" w:styleId="afff7">
    <w:name w:val="FollowedHyperlink"/>
    <w:basedOn w:val="a1"/>
    <w:semiHidden/>
    <w:unhideWhenUsed/>
    <w:rsid w:val="005C1492"/>
    <w:rPr>
      <w:color w:val="800080" w:themeColor="followedHyperlink"/>
      <w:u w:val="single"/>
    </w:rPr>
  </w:style>
  <w:style w:type="paragraph" w:styleId="afff8">
    <w:name w:val="List Paragraph"/>
    <w:basedOn w:val="a0"/>
    <w:uiPriority w:val="34"/>
    <w:qFormat/>
    <w:rsid w:val="00827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YSTEM\Templates\!_CITiS_crack\x64\&#1057;&#1090;&#1080;&#1083;&#1080;%20&#1045;&#1057;&#1055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1A44-9C02-4BA0-8348-6456E596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Стили ЕСПД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оператора</vt:lpstr>
    </vt:vector>
  </TitlesOfParts>
  <Company>SPecialiST RePack</Company>
  <LinksUpToDate>false</LinksUpToDate>
  <CharactersWithSpaces>1646</CharactersWithSpaces>
  <SharedDoc>false</SharedDoc>
  <HLinks>
    <vt:vector size="114" baseType="variant">
      <vt:variant>
        <vt:i4>1769526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_Toc493757453</vt:lpwstr>
      </vt:variant>
      <vt:variant>
        <vt:i4>1769526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_Toc493757452</vt:lpwstr>
      </vt:variant>
      <vt:variant>
        <vt:i4>1769526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_Toc493757451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_Toc493757450</vt:lpwstr>
      </vt:variant>
      <vt:variant>
        <vt:i4>1703990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_Toc493757449</vt:lpwstr>
      </vt:variant>
      <vt:variant>
        <vt:i4>1703990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_Toc493757448</vt:lpwstr>
      </vt:variant>
      <vt:variant>
        <vt:i4>1703990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_Toc493757447</vt:lpwstr>
      </vt:variant>
      <vt:variant>
        <vt:i4>1703990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_Toc493757446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_Toc493757445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_Toc493757444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_Toc493757443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_Toc493757442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_Toc493757441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_Toc493757440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_Toc493757439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_Toc493757438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_Toc493757437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_Toc493757436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_Toc493757435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оператора</dc:title>
  <dc:creator>Васильев А.И.</dc:creator>
  <cp:lastModifiedBy>Лобанова Ирина Дмитриевна</cp:lastModifiedBy>
  <cp:revision>2</cp:revision>
  <cp:lastPrinted>2019-10-17T11:25:00Z</cp:lastPrinted>
  <dcterms:created xsi:type="dcterms:W3CDTF">2021-04-15T12:51:00Z</dcterms:created>
  <dcterms:modified xsi:type="dcterms:W3CDTF">2021-04-15T12:51:00Z</dcterms:modified>
</cp:coreProperties>
</file>